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C1" w:rsidRPr="004926CE" w:rsidRDefault="008612C1" w:rsidP="004926CE">
      <w:pPr>
        <w:shd w:val="clear" w:color="auto" w:fill="FFFFFF"/>
        <w:tabs>
          <w:tab w:val="left" w:pos="720"/>
        </w:tabs>
        <w:spacing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4926CE">
        <w:rPr>
          <w:rFonts w:ascii="Times New Roman" w:hAnsi="Times New Roman"/>
          <w:b/>
          <w:spacing w:val="-2"/>
          <w:sz w:val="28"/>
          <w:szCs w:val="28"/>
        </w:rPr>
        <w:t>АНКЕТА</w:t>
      </w:r>
    </w:p>
    <w:p w:rsidR="008612C1" w:rsidRPr="004926CE" w:rsidRDefault="008612C1" w:rsidP="004926CE">
      <w:pPr>
        <w:pStyle w:val="BodyText"/>
        <w:spacing w:after="0" w:line="360" w:lineRule="auto"/>
        <w:jc w:val="center"/>
        <w:rPr>
          <w:rFonts w:ascii="Times New Roman" w:hAnsi="Times New Roman"/>
          <w:b/>
          <w:szCs w:val="28"/>
        </w:rPr>
      </w:pPr>
      <w:r w:rsidRPr="004926CE">
        <w:rPr>
          <w:rFonts w:ascii="Times New Roman" w:hAnsi="Times New Roman"/>
          <w:b/>
          <w:spacing w:val="-2"/>
          <w:szCs w:val="28"/>
        </w:rPr>
        <w:t xml:space="preserve">участника </w:t>
      </w:r>
      <w:r w:rsidRPr="004926CE">
        <w:rPr>
          <w:rFonts w:ascii="Times New Roman" w:hAnsi="Times New Roman"/>
          <w:b/>
          <w:szCs w:val="28"/>
        </w:rPr>
        <w:t>муниципального дистанционного конкурса по иностранным языкам «МОЗАИКА» для обучающихся муниципальных общеобразовательных учреждений Татищевского муниципального района Саратовской области по иностранным языкам</w:t>
      </w:r>
    </w:p>
    <w:p w:rsidR="008612C1" w:rsidRPr="004926CE" w:rsidRDefault="008612C1" w:rsidP="004926CE">
      <w:pPr>
        <w:pStyle w:val="BodyText"/>
        <w:spacing w:after="0" w:line="360" w:lineRule="auto"/>
        <w:jc w:val="center"/>
        <w:rPr>
          <w:rFonts w:ascii="Times New Roman" w:hAnsi="Times New Roman"/>
          <w:b/>
          <w:szCs w:val="28"/>
        </w:rPr>
      </w:pPr>
      <w:r w:rsidRPr="004926CE">
        <w:rPr>
          <w:rFonts w:ascii="Times New Roman" w:hAnsi="Times New Roman"/>
          <w:b/>
          <w:szCs w:val="28"/>
        </w:rPr>
        <w:t>в 2015 – 2016 учебном году</w:t>
      </w:r>
    </w:p>
    <w:p w:rsidR="008612C1" w:rsidRPr="004926CE" w:rsidRDefault="008612C1" w:rsidP="004926CE">
      <w:pPr>
        <w:pStyle w:val="BodyText"/>
        <w:spacing w:after="0" w:line="360" w:lineRule="auto"/>
        <w:jc w:val="center"/>
        <w:rPr>
          <w:rFonts w:ascii="Times New Roman" w:hAnsi="Times New Roman"/>
          <w:b/>
          <w:szCs w:val="28"/>
        </w:rPr>
      </w:pPr>
    </w:p>
    <w:p w:rsidR="008612C1" w:rsidRPr="004926CE" w:rsidRDefault="008612C1" w:rsidP="004926CE">
      <w:pPr>
        <w:pStyle w:val="BodyText"/>
        <w:spacing w:after="0" w:line="360" w:lineRule="auto"/>
        <w:rPr>
          <w:rFonts w:ascii="Times New Roman" w:hAnsi="Times New Roman"/>
          <w:b/>
          <w:szCs w:val="28"/>
        </w:rPr>
      </w:pPr>
    </w:p>
    <w:p w:rsidR="008612C1" w:rsidRPr="004926CE" w:rsidRDefault="008612C1" w:rsidP="004926CE">
      <w:pPr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8612C1" w:rsidRPr="004926CE" w:rsidRDefault="008612C1" w:rsidP="004926C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26CE">
        <w:rPr>
          <w:rFonts w:ascii="Times New Roman" w:hAnsi="Times New Roman"/>
          <w:sz w:val="28"/>
          <w:szCs w:val="28"/>
        </w:rPr>
        <w:t>1. Фамилия, имя, отчество обучающегося (полностью)</w:t>
      </w:r>
    </w:p>
    <w:p w:rsidR="008612C1" w:rsidRPr="004926CE" w:rsidRDefault="008612C1" w:rsidP="004926C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26CE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8612C1" w:rsidRPr="004926CE" w:rsidRDefault="008612C1" w:rsidP="004926C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26CE">
        <w:rPr>
          <w:rFonts w:ascii="Times New Roman" w:hAnsi="Times New Roman"/>
          <w:sz w:val="28"/>
          <w:szCs w:val="28"/>
        </w:rPr>
        <w:t>2. Место учебы (образовательное учреждение)</w:t>
      </w:r>
    </w:p>
    <w:p w:rsidR="008612C1" w:rsidRPr="004926CE" w:rsidRDefault="008612C1" w:rsidP="004926C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26CE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8612C1" w:rsidRPr="004926CE" w:rsidRDefault="008612C1" w:rsidP="004926C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26CE">
        <w:rPr>
          <w:rFonts w:ascii="Times New Roman" w:hAnsi="Times New Roman"/>
          <w:sz w:val="28"/>
          <w:szCs w:val="28"/>
        </w:rPr>
        <w:t>3. Класс, год обучения</w:t>
      </w:r>
    </w:p>
    <w:p w:rsidR="008612C1" w:rsidRPr="004926CE" w:rsidRDefault="008612C1" w:rsidP="004926C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26CE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8612C1" w:rsidRPr="004926CE" w:rsidRDefault="008612C1" w:rsidP="004926C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26CE">
        <w:rPr>
          <w:rFonts w:ascii="Times New Roman" w:hAnsi="Times New Roman"/>
          <w:sz w:val="28"/>
          <w:szCs w:val="28"/>
        </w:rPr>
        <w:t xml:space="preserve">4. Изучаемый иностранный язык           </w:t>
      </w:r>
    </w:p>
    <w:p w:rsidR="008612C1" w:rsidRPr="004926CE" w:rsidRDefault="008612C1" w:rsidP="004926C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26CE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8612C1" w:rsidRPr="004926CE" w:rsidRDefault="008612C1" w:rsidP="004926C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26CE">
        <w:rPr>
          <w:rFonts w:ascii="Times New Roman" w:hAnsi="Times New Roman"/>
          <w:sz w:val="28"/>
          <w:szCs w:val="28"/>
        </w:rPr>
        <w:t>5. Ф.И.О. учителя (полностью)</w:t>
      </w:r>
    </w:p>
    <w:p w:rsidR="008612C1" w:rsidRPr="004926CE" w:rsidRDefault="008612C1" w:rsidP="004926C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26CE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8612C1" w:rsidRPr="004926CE" w:rsidRDefault="008612C1" w:rsidP="004926C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926CE">
        <w:rPr>
          <w:rFonts w:ascii="Times New Roman" w:hAnsi="Times New Roman"/>
          <w:sz w:val="28"/>
          <w:szCs w:val="28"/>
        </w:rPr>
        <w:t>6. Контактные телефоны</w:t>
      </w:r>
    </w:p>
    <w:p w:rsidR="008612C1" w:rsidRPr="004926CE" w:rsidRDefault="008612C1" w:rsidP="004926CE">
      <w:pPr>
        <w:pStyle w:val="a"/>
        <w:ind w:firstLine="0"/>
        <w:jc w:val="right"/>
        <w:rPr>
          <w:b/>
          <w:color w:val="000000"/>
          <w:sz w:val="28"/>
          <w:szCs w:val="28"/>
        </w:rPr>
      </w:pPr>
      <w:r w:rsidRPr="004926CE">
        <w:rPr>
          <w:sz w:val="28"/>
          <w:szCs w:val="28"/>
        </w:rPr>
        <w:t>_____________________________________________________________</w:t>
      </w:r>
    </w:p>
    <w:p w:rsidR="008612C1" w:rsidRPr="004926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612C1" w:rsidRPr="004926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612C1" w:rsidRPr="004926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612C1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612C1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612C1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612C1" w:rsidRPr="0032211C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A073FA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>Прочитай текст и выполни задания.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Dear pen friend,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 xml:space="preserve">My name is John. I am a boy. I am nine. I am from the </w:t>
      </w:r>
      <w:smartTag w:uri="urn:schemas-microsoft-com:office:smarttags" w:element="place">
        <w:smartTag w:uri="urn:schemas-microsoft-com:office:smarttags" w:element="country-region">
          <w:r w:rsidRPr="008B02CE">
            <w:rPr>
              <w:rFonts w:ascii="Times New Roman" w:hAnsi="Times New Roman"/>
              <w:sz w:val="24"/>
              <w:szCs w:val="24"/>
              <w:lang w:val="en-US" w:eastAsia="ru-RU"/>
            </w:rPr>
            <w:t>USA</w:t>
          </w:r>
        </w:smartTag>
      </w:smartTag>
      <w:r w:rsidRPr="008B02CE">
        <w:rPr>
          <w:rFonts w:ascii="Times New Roman" w:hAnsi="Times New Roman"/>
          <w:sz w:val="24"/>
          <w:szCs w:val="24"/>
          <w:lang w:val="en-US" w:eastAsia="ru-RU"/>
        </w:rPr>
        <w:t>. I live with my mum, dad and two sisters Betty and Kate. They are five. The girls like fairy tales. What is your name? How old are you? Have you got a sister or a brother?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My birthday is on the 18</w:t>
      </w:r>
      <w:r w:rsidRPr="008B02CE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th</w:t>
      </w:r>
      <w:r w:rsidRPr="008B02CE">
        <w:rPr>
          <w:rFonts w:ascii="Times New Roman" w:hAnsi="Times New Roman"/>
          <w:sz w:val="24"/>
          <w:szCs w:val="24"/>
          <w:lang w:val="en-US" w:eastAsia="ru-RU"/>
        </w:rPr>
        <w:t xml:space="preserve"> of August. Summer is my favourite season. In summer I roller skate, ride my bike and swim. I can swim very well. I like to play football and tennis. When is your birthday? What is your favourite season? What do you like to do? What can you do well?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I have got a grey rabbit Harry. Harry is nice and funny. He likes to skip and play. Harry likes carrots, cabbage and bread. I like my rabbit but I would like to have a dog and a big parrot. Have you got a pet? Is it funny? Please write back.</w:t>
      </w:r>
    </w:p>
    <w:p w:rsidR="008612C1" w:rsidRPr="008B02CE" w:rsidRDefault="008612C1" w:rsidP="008B02C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Your pen friend,</w:t>
      </w:r>
    </w:p>
    <w:p w:rsidR="008612C1" w:rsidRPr="008B02CE" w:rsidRDefault="008612C1" w:rsidP="008B02C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John Smith.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B02C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1) Закончи предложение. Выбери соответствующую букву.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John has got…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a) mum, dad, two sisters and a brother Harry.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b) mum, dad and two sisters.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c) mum, grandpa and two sisters. 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2) Найди правильный ответ на вопрос: “When is John’s birthday?” Выбери</w:t>
      </w:r>
      <w:r w:rsidRPr="008B02CE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Pr="008B02C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соответствующую</w:t>
      </w:r>
      <w:r w:rsidRPr="008B02CE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Pr="008B02C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букву</w:t>
      </w:r>
      <w:r w:rsidRPr="008B02CE">
        <w:rPr>
          <w:rFonts w:ascii="Times New Roman" w:hAnsi="Times New Roman"/>
          <w:b/>
          <w:bCs/>
          <w:i/>
          <w:iCs/>
          <w:sz w:val="24"/>
          <w:szCs w:val="24"/>
          <w:lang w:val="en-US" w:eastAsia="ru-RU"/>
        </w:rPr>
        <w:t>.</w:t>
      </w:r>
    </w:p>
    <w:p w:rsidR="008612C1" w:rsidRPr="0032211C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a) in spring           b) in summer        c) in autumn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B02C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3) Прочитай предложения. Выбери неверное предложение.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 xml:space="preserve">a) John is from the </w:t>
      </w:r>
      <w:smartTag w:uri="urn:schemas-microsoft-com:office:smarttags" w:element="place">
        <w:smartTag w:uri="urn:schemas-microsoft-com:office:smarttags" w:element="country-region">
          <w:r w:rsidRPr="008B02CE">
            <w:rPr>
              <w:rFonts w:ascii="Times New Roman" w:hAnsi="Times New Roman"/>
              <w:sz w:val="24"/>
              <w:szCs w:val="24"/>
              <w:lang w:val="en-US" w:eastAsia="ru-RU"/>
            </w:rPr>
            <w:t>USA</w:t>
          </w:r>
        </w:smartTag>
      </w:smartTag>
      <w:r w:rsidRPr="008B02CE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b) He has got a rabbit.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c) John likes to read fairy tales.</w:t>
      </w:r>
    </w:p>
    <w:p w:rsidR="008612C1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d) He would like to have a big parrot and a dog. </w:t>
      </w:r>
    </w:p>
    <w:p w:rsidR="008612C1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2C1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2C1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2C1" w:rsidRPr="00FA07AC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2C1" w:rsidRPr="0032211C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2. </w:t>
      </w:r>
      <w:r w:rsidRPr="008B02CE">
        <w:rPr>
          <w:rFonts w:ascii="Times New Roman" w:hAnsi="Times New Roman"/>
          <w:b/>
          <w:bCs/>
          <w:sz w:val="24"/>
          <w:szCs w:val="24"/>
          <w:lang w:eastAsia="ru-RU"/>
        </w:rPr>
        <w:t>Выбери</w:t>
      </w:r>
      <w:r w:rsidRPr="008B02CE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  <w:r w:rsidRPr="008B02CE">
        <w:rPr>
          <w:rFonts w:ascii="Times New Roman" w:hAnsi="Times New Roman"/>
          <w:b/>
          <w:bCs/>
          <w:sz w:val="24"/>
          <w:szCs w:val="24"/>
          <w:lang w:eastAsia="ru-RU"/>
        </w:rPr>
        <w:t>нужную</w:t>
      </w:r>
      <w:r w:rsidRPr="008B02CE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  <w:r w:rsidRPr="008B02CE">
        <w:rPr>
          <w:rFonts w:ascii="Times New Roman" w:hAnsi="Times New Roman"/>
          <w:b/>
          <w:bCs/>
          <w:sz w:val="24"/>
          <w:szCs w:val="24"/>
          <w:lang w:eastAsia="ru-RU"/>
        </w:rPr>
        <w:t>букву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1) Rick’s hen ___ red.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a) can     b) is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2) He ___ seven.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a) is    b) am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3) I ___ got six grey rabbits.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a) have     b) has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4) Kate ___ got a funny fox.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a) have     b) has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5) Jim’s dog ___ swim.</w:t>
      </w:r>
    </w:p>
    <w:p w:rsidR="008612C1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a</w:t>
      </w:r>
      <w:r w:rsidRPr="004926CE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8B02CE">
        <w:rPr>
          <w:rFonts w:ascii="Times New Roman" w:hAnsi="Times New Roman"/>
          <w:sz w:val="24"/>
          <w:szCs w:val="24"/>
          <w:lang w:val="en-US" w:eastAsia="ru-RU"/>
        </w:rPr>
        <w:t>is     </w:t>
      </w:r>
      <w:r w:rsidRPr="004926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02CE">
        <w:rPr>
          <w:rFonts w:ascii="Times New Roman" w:hAnsi="Times New Roman"/>
          <w:sz w:val="24"/>
          <w:szCs w:val="24"/>
          <w:lang w:val="en-US" w:eastAsia="ru-RU"/>
        </w:rPr>
        <w:t>b</w:t>
      </w:r>
      <w:r w:rsidRPr="004926CE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8B02CE">
        <w:rPr>
          <w:rFonts w:ascii="Times New Roman" w:hAnsi="Times New Roman"/>
          <w:sz w:val="24"/>
          <w:szCs w:val="24"/>
          <w:lang w:val="en-US" w:eastAsia="ru-RU"/>
        </w:rPr>
        <w:t>can</w:t>
      </w:r>
    </w:p>
    <w:p w:rsidR="008612C1" w:rsidRPr="00FA07AC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b/>
          <w:bCs/>
          <w:sz w:val="24"/>
          <w:szCs w:val="24"/>
          <w:lang w:eastAsia="ru-RU"/>
        </w:rPr>
        <w:t>3. Какое из этих слов лишнее? Выпиши</w:t>
      </w:r>
      <w:r w:rsidRPr="008B02CE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  <w:r w:rsidRPr="008B02CE">
        <w:rPr>
          <w:rFonts w:ascii="Times New Roman" w:hAnsi="Times New Roman"/>
          <w:b/>
          <w:bCs/>
          <w:sz w:val="24"/>
          <w:szCs w:val="24"/>
          <w:lang w:eastAsia="ru-RU"/>
        </w:rPr>
        <w:t>его</w:t>
      </w:r>
      <w:r w:rsidRPr="008B02CE">
        <w:rPr>
          <w:rFonts w:ascii="Times New Roman" w:hAnsi="Times New Roman"/>
          <w:b/>
          <w:bCs/>
          <w:sz w:val="24"/>
          <w:szCs w:val="24"/>
          <w:lang w:val="en-US" w:eastAsia="ru-RU"/>
        </w:rPr>
        <w:t>.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1) I, you, he, my, she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2) red, grey, blue, brave, black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3) can, jump, sing, swim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4) long, slim, nice, five, strong</w:t>
      </w:r>
    </w:p>
    <w:p w:rsidR="008612C1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5) likes, lives, dogs, takes, runs</w:t>
      </w:r>
    </w:p>
    <w:p w:rsidR="008612C1" w:rsidRPr="00FA07AC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8B02CE">
        <w:rPr>
          <w:rFonts w:ascii="Times New Roman" w:hAnsi="Times New Roman"/>
          <w:b/>
          <w:bCs/>
          <w:sz w:val="24"/>
          <w:szCs w:val="24"/>
          <w:lang w:eastAsia="ru-RU"/>
        </w:rPr>
        <w:t>. Соотнеси вопросы и соответствующие им ответы.</w:t>
      </w:r>
    </w:p>
    <w:p w:rsidR="008612C1" w:rsidRPr="008B02CE" w:rsidRDefault="008612C1" w:rsidP="00FA07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1) Can you swim?</w:t>
      </w:r>
    </w:p>
    <w:p w:rsidR="008612C1" w:rsidRPr="008B02CE" w:rsidRDefault="008612C1" w:rsidP="00FA07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2) Is his duck fat?</w:t>
      </w:r>
    </w:p>
    <w:p w:rsidR="008612C1" w:rsidRPr="008B02CE" w:rsidRDefault="008612C1" w:rsidP="00FA07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3) Are Ben’s cats slim?</w:t>
      </w:r>
    </w:p>
    <w:p w:rsidR="008612C1" w:rsidRPr="008B02CE" w:rsidRDefault="008612C1" w:rsidP="00FA07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4) Can Ann jump?</w:t>
      </w:r>
    </w:p>
    <w:p w:rsidR="008612C1" w:rsidRPr="008B02CE" w:rsidRDefault="008612C1" w:rsidP="00FA07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5) Can Nick sing?</w:t>
      </w:r>
    </w:p>
    <w:p w:rsidR="008612C1" w:rsidRPr="008B02CE" w:rsidRDefault="008612C1" w:rsidP="00FA07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a) No, he can’t.</w:t>
      </w:r>
    </w:p>
    <w:p w:rsidR="008612C1" w:rsidRPr="008B02CE" w:rsidRDefault="008612C1" w:rsidP="00FA07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b) Yes, she can.</w:t>
      </w:r>
    </w:p>
    <w:p w:rsidR="008612C1" w:rsidRPr="008B02CE" w:rsidRDefault="008612C1" w:rsidP="00FA07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c)  Yes, it is.</w:t>
      </w:r>
    </w:p>
    <w:p w:rsidR="008612C1" w:rsidRPr="008B02CE" w:rsidRDefault="008612C1" w:rsidP="00FA07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d) No, they aren’t.</w:t>
      </w:r>
    </w:p>
    <w:p w:rsidR="008612C1" w:rsidRPr="008B02CE" w:rsidRDefault="008612C1" w:rsidP="00FA07A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e) No, I can’t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 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 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8B02CE">
        <w:rPr>
          <w:rFonts w:ascii="Times New Roman" w:hAnsi="Times New Roman"/>
          <w:b/>
          <w:bCs/>
          <w:sz w:val="24"/>
          <w:szCs w:val="24"/>
          <w:lang w:eastAsia="ru-RU"/>
        </w:rPr>
        <w:t>. Закончи рассказ Джима о себе. Используй</w:t>
      </w:r>
      <w:r w:rsidRPr="008B02CE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 </w:t>
      </w:r>
      <w:r w:rsidRPr="008B02CE">
        <w:rPr>
          <w:rFonts w:ascii="Times New Roman" w:hAnsi="Times New Roman"/>
          <w:b/>
          <w:bCs/>
          <w:sz w:val="24"/>
          <w:szCs w:val="24"/>
          <w:lang w:eastAsia="ru-RU"/>
        </w:rPr>
        <w:t>слова</w:t>
      </w:r>
      <w:r w:rsidRPr="008B02CE">
        <w:rPr>
          <w:rFonts w:ascii="Times New Roman" w:hAnsi="Times New Roman"/>
          <w:b/>
          <w:bCs/>
          <w:sz w:val="24"/>
          <w:szCs w:val="24"/>
          <w:lang w:val="en-US" w:eastAsia="ru-RU"/>
        </w:rPr>
        <w:t>.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school,       read,        like,        breakfast,         friends,        together,     nine,        ice cream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 xml:space="preserve">I am Jim. I am ___ (1). I go to ___ (2). I can ___ (3) and write. I ___ (4) to swim and skip. For ___ (5) I like sandwiches, cakes and ___ (6). I have got  a lot of ___ (7). </w:t>
      </w:r>
      <w:r w:rsidRPr="008B02CE">
        <w:rPr>
          <w:rFonts w:ascii="Times New Roman" w:hAnsi="Times New Roman"/>
          <w:sz w:val="24"/>
          <w:szCs w:val="24"/>
          <w:lang w:eastAsia="ru-RU"/>
        </w:rPr>
        <w:t>We play ___ (8) on Sunday s.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B02CE">
        <w:rPr>
          <w:rFonts w:ascii="Times New Roman" w:hAnsi="Times New Roman"/>
          <w:sz w:val="24"/>
          <w:szCs w:val="24"/>
          <w:lang w:eastAsia="ru-RU"/>
        </w:rPr>
        <w:t> 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8B02CE">
        <w:rPr>
          <w:rFonts w:ascii="Times New Roman" w:hAnsi="Times New Roman"/>
          <w:b/>
          <w:bCs/>
          <w:sz w:val="24"/>
          <w:szCs w:val="24"/>
          <w:lang w:eastAsia="ru-RU"/>
        </w:rPr>
        <w:t>. Прочитай загадку. Напиши соответствующую букву.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Bob has got a pet. It isn’t big. It is strong. It is black. It can run, jump and swim. It can’t fly. It doesn’t like corn. It likes meat.</w:t>
      </w:r>
    </w:p>
    <w:p w:rsidR="008612C1" w:rsidRPr="00FA07AC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a) a dog         b) a rabbit        c) a parrot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8B02CE">
        <w:rPr>
          <w:rFonts w:ascii="Times New Roman" w:hAnsi="Times New Roman"/>
          <w:b/>
          <w:bCs/>
          <w:sz w:val="24"/>
          <w:szCs w:val="24"/>
          <w:lang w:eastAsia="ru-RU"/>
        </w:rPr>
        <w:t>. Найди и выпиши знакомые тебе названия продуктов питания.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95"/>
        <w:gridCol w:w="495"/>
        <w:gridCol w:w="495"/>
        <w:gridCol w:w="495"/>
        <w:gridCol w:w="495"/>
        <w:gridCol w:w="495"/>
        <w:gridCol w:w="495"/>
      </w:tblGrid>
      <w:tr w:rsidR="008612C1" w:rsidRPr="009D6E7A" w:rsidTr="008B02CE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c</w:t>
            </w:r>
          </w:p>
        </w:tc>
      </w:tr>
      <w:tr w:rsidR="008612C1" w:rsidRPr="009D6E7A" w:rsidTr="008B02CE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a</w:t>
            </w:r>
          </w:p>
        </w:tc>
      </w:tr>
      <w:tr w:rsidR="008612C1" w:rsidRPr="009D6E7A" w:rsidTr="008B02CE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r</w:t>
            </w:r>
          </w:p>
        </w:tc>
      </w:tr>
      <w:tr w:rsidR="008612C1" w:rsidRPr="009D6E7A" w:rsidTr="008B02CE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r</w:t>
            </w:r>
          </w:p>
        </w:tc>
      </w:tr>
      <w:tr w:rsidR="008612C1" w:rsidRPr="009D6E7A" w:rsidTr="008B02CE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w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o</w:t>
            </w:r>
          </w:p>
        </w:tc>
      </w:tr>
      <w:tr w:rsidR="008612C1" w:rsidRPr="009D6E7A" w:rsidTr="008B02CE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t</w:t>
            </w:r>
          </w:p>
        </w:tc>
      </w:tr>
      <w:tr w:rsidR="008612C1" w:rsidRPr="009D6E7A" w:rsidTr="008B02CE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u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612C1" w:rsidRPr="008B02CE" w:rsidRDefault="008612C1" w:rsidP="008B02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02CE">
              <w:rPr>
                <w:rFonts w:ascii="Times New Roman" w:hAnsi="Times New Roman"/>
                <w:sz w:val="24"/>
                <w:szCs w:val="24"/>
                <w:lang w:eastAsia="ru-RU"/>
              </w:rPr>
              <w:t>a</w:t>
            </w:r>
          </w:p>
        </w:tc>
      </w:tr>
    </w:tbl>
    <w:p w:rsidR="008612C1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2C1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2C1" w:rsidRPr="0032211C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B02CE">
        <w:rPr>
          <w:rFonts w:ascii="Times New Roman" w:hAnsi="Times New Roman"/>
          <w:sz w:val="24"/>
          <w:szCs w:val="24"/>
          <w:lang w:eastAsia="ru-RU"/>
        </w:rPr>
        <w:t> </w:t>
      </w:r>
      <w:r w:rsidRPr="0032211C">
        <w:rPr>
          <w:rFonts w:ascii="Times New Roman" w:hAnsi="Times New Roman"/>
          <w:b/>
          <w:sz w:val="24"/>
          <w:szCs w:val="24"/>
          <w:lang w:eastAsia="ru-RU"/>
        </w:rPr>
        <w:t>8.  Напиши 4-6 предложений о том, какие фрукты или овощи ты любишь. Нарисуй</w:t>
      </w:r>
      <w:r w:rsidRPr="0032211C">
        <w:rPr>
          <w:rFonts w:ascii="Times New Roman" w:hAnsi="Times New Roman"/>
          <w:b/>
          <w:sz w:val="24"/>
          <w:szCs w:val="24"/>
          <w:lang w:eastAsia="ru-RU"/>
        </w:rPr>
        <w:tab/>
        <w:t xml:space="preserve"> их.</w:t>
      </w:r>
    </w:p>
    <w:p w:rsidR="008612C1" w:rsidRPr="008B02CE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B02CE">
        <w:rPr>
          <w:rFonts w:ascii="Times New Roman" w:hAnsi="Times New Roman"/>
          <w:sz w:val="24"/>
          <w:szCs w:val="24"/>
          <w:lang w:eastAsia="ru-RU"/>
        </w:rPr>
        <w:t> </w:t>
      </w:r>
    </w:p>
    <w:p w:rsidR="008612C1" w:rsidRPr="0032211C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 </w:t>
      </w:r>
    </w:p>
    <w:p w:rsidR="008612C1" w:rsidRPr="0032211C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 </w:t>
      </w:r>
    </w:p>
    <w:p w:rsidR="008612C1" w:rsidRPr="0032211C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 </w:t>
      </w:r>
    </w:p>
    <w:p w:rsidR="008612C1" w:rsidRPr="0032211C" w:rsidRDefault="008612C1" w:rsidP="008B02C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B02CE">
        <w:rPr>
          <w:rFonts w:ascii="Times New Roman" w:hAnsi="Times New Roman"/>
          <w:sz w:val="24"/>
          <w:szCs w:val="24"/>
          <w:lang w:val="en-US" w:eastAsia="ru-RU"/>
        </w:rPr>
        <w:t> </w:t>
      </w:r>
    </w:p>
    <w:sectPr w:rsidR="008612C1" w:rsidRPr="0032211C" w:rsidSect="00ED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D25"/>
    <w:multiLevelType w:val="multilevel"/>
    <w:tmpl w:val="DC9E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4214BA"/>
    <w:multiLevelType w:val="multilevel"/>
    <w:tmpl w:val="F6A2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5A563B"/>
    <w:multiLevelType w:val="multilevel"/>
    <w:tmpl w:val="994E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2CE"/>
    <w:rsid w:val="0000137F"/>
    <w:rsid w:val="0001683C"/>
    <w:rsid w:val="000351BA"/>
    <w:rsid w:val="00037C3F"/>
    <w:rsid w:val="00044A63"/>
    <w:rsid w:val="00055B67"/>
    <w:rsid w:val="00056C70"/>
    <w:rsid w:val="00061784"/>
    <w:rsid w:val="00066D5C"/>
    <w:rsid w:val="00070DDF"/>
    <w:rsid w:val="00085F55"/>
    <w:rsid w:val="00090862"/>
    <w:rsid w:val="000A165F"/>
    <w:rsid w:val="000A2877"/>
    <w:rsid w:val="000A3FB2"/>
    <w:rsid w:val="000B2654"/>
    <w:rsid w:val="000B4E9C"/>
    <w:rsid w:val="000D1F10"/>
    <w:rsid w:val="000D3689"/>
    <w:rsid w:val="001055AC"/>
    <w:rsid w:val="00112993"/>
    <w:rsid w:val="00114D4C"/>
    <w:rsid w:val="001232C0"/>
    <w:rsid w:val="00130A29"/>
    <w:rsid w:val="001342E1"/>
    <w:rsid w:val="0013593B"/>
    <w:rsid w:val="0015242C"/>
    <w:rsid w:val="00154372"/>
    <w:rsid w:val="001747AD"/>
    <w:rsid w:val="00176488"/>
    <w:rsid w:val="00180CA6"/>
    <w:rsid w:val="001821BD"/>
    <w:rsid w:val="00184A90"/>
    <w:rsid w:val="00185C5A"/>
    <w:rsid w:val="00192A40"/>
    <w:rsid w:val="00196A54"/>
    <w:rsid w:val="001A7745"/>
    <w:rsid w:val="001A7A17"/>
    <w:rsid w:val="001B7BF2"/>
    <w:rsid w:val="001D625A"/>
    <w:rsid w:val="001E69A1"/>
    <w:rsid w:val="001F3E48"/>
    <w:rsid w:val="00202C8D"/>
    <w:rsid w:val="00210F87"/>
    <w:rsid w:val="00214ADB"/>
    <w:rsid w:val="00225A53"/>
    <w:rsid w:val="00227603"/>
    <w:rsid w:val="00237844"/>
    <w:rsid w:val="00240003"/>
    <w:rsid w:val="00240D0C"/>
    <w:rsid w:val="00256317"/>
    <w:rsid w:val="00256EC3"/>
    <w:rsid w:val="00261ADF"/>
    <w:rsid w:val="002643DB"/>
    <w:rsid w:val="002847AB"/>
    <w:rsid w:val="00284E00"/>
    <w:rsid w:val="002A4123"/>
    <w:rsid w:val="002D054C"/>
    <w:rsid w:val="002E3CBA"/>
    <w:rsid w:val="00307001"/>
    <w:rsid w:val="0031691A"/>
    <w:rsid w:val="0032211C"/>
    <w:rsid w:val="00322261"/>
    <w:rsid w:val="0033130A"/>
    <w:rsid w:val="00331856"/>
    <w:rsid w:val="003357EA"/>
    <w:rsid w:val="00337547"/>
    <w:rsid w:val="00351033"/>
    <w:rsid w:val="00360C0F"/>
    <w:rsid w:val="00361157"/>
    <w:rsid w:val="003613C5"/>
    <w:rsid w:val="003642C5"/>
    <w:rsid w:val="00365EA2"/>
    <w:rsid w:val="00387062"/>
    <w:rsid w:val="003C1343"/>
    <w:rsid w:val="003C18B2"/>
    <w:rsid w:val="003C7B2E"/>
    <w:rsid w:val="003D5C05"/>
    <w:rsid w:val="003D6F6F"/>
    <w:rsid w:val="003F22D2"/>
    <w:rsid w:val="0040143A"/>
    <w:rsid w:val="00401A05"/>
    <w:rsid w:val="004103B5"/>
    <w:rsid w:val="004119D5"/>
    <w:rsid w:val="00426A6A"/>
    <w:rsid w:val="00426B27"/>
    <w:rsid w:val="004378FE"/>
    <w:rsid w:val="00444F27"/>
    <w:rsid w:val="0046481C"/>
    <w:rsid w:val="00472E27"/>
    <w:rsid w:val="004746E6"/>
    <w:rsid w:val="00477A4A"/>
    <w:rsid w:val="0048054F"/>
    <w:rsid w:val="004926CE"/>
    <w:rsid w:val="00496D68"/>
    <w:rsid w:val="004977FC"/>
    <w:rsid w:val="004A0D05"/>
    <w:rsid w:val="004A55A9"/>
    <w:rsid w:val="004B0A4E"/>
    <w:rsid w:val="004B3558"/>
    <w:rsid w:val="004B3D1E"/>
    <w:rsid w:val="004C5A5E"/>
    <w:rsid w:val="004D14A8"/>
    <w:rsid w:val="004E351B"/>
    <w:rsid w:val="004E7B73"/>
    <w:rsid w:val="004F724F"/>
    <w:rsid w:val="00501CA7"/>
    <w:rsid w:val="00507E5D"/>
    <w:rsid w:val="00546FBB"/>
    <w:rsid w:val="00581652"/>
    <w:rsid w:val="00595D60"/>
    <w:rsid w:val="005974AA"/>
    <w:rsid w:val="005A0FAC"/>
    <w:rsid w:val="005A5A36"/>
    <w:rsid w:val="005B1216"/>
    <w:rsid w:val="005B18A7"/>
    <w:rsid w:val="005D4918"/>
    <w:rsid w:val="005D557D"/>
    <w:rsid w:val="005E4225"/>
    <w:rsid w:val="005E50D8"/>
    <w:rsid w:val="006031B7"/>
    <w:rsid w:val="00617D56"/>
    <w:rsid w:val="00623203"/>
    <w:rsid w:val="00623A6B"/>
    <w:rsid w:val="006248B4"/>
    <w:rsid w:val="0063598C"/>
    <w:rsid w:val="006376FF"/>
    <w:rsid w:val="00650B6E"/>
    <w:rsid w:val="00652958"/>
    <w:rsid w:val="0065398D"/>
    <w:rsid w:val="00656262"/>
    <w:rsid w:val="00663E11"/>
    <w:rsid w:val="0067372D"/>
    <w:rsid w:val="00684F0F"/>
    <w:rsid w:val="00686643"/>
    <w:rsid w:val="00694711"/>
    <w:rsid w:val="006A3286"/>
    <w:rsid w:val="006A3FAA"/>
    <w:rsid w:val="006A5EBF"/>
    <w:rsid w:val="006B1F92"/>
    <w:rsid w:val="006E3A2F"/>
    <w:rsid w:val="006E3D0C"/>
    <w:rsid w:val="00701BF9"/>
    <w:rsid w:val="00701F5D"/>
    <w:rsid w:val="00706BD2"/>
    <w:rsid w:val="00707087"/>
    <w:rsid w:val="007135AC"/>
    <w:rsid w:val="0071364F"/>
    <w:rsid w:val="00720C39"/>
    <w:rsid w:val="0072723B"/>
    <w:rsid w:val="00736B08"/>
    <w:rsid w:val="00737062"/>
    <w:rsid w:val="00740ABB"/>
    <w:rsid w:val="00742310"/>
    <w:rsid w:val="0075651C"/>
    <w:rsid w:val="00773A0C"/>
    <w:rsid w:val="0078168E"/>
    <w:rsid w:val="00781759"/>
    <w:rsid w:val="00791420"/>
    <w:rsid w:val="007A019F"/>
    <w:rsid w:val="007A3ACB"/>
    <w:rsid w:val="007B046E"/>
    <w:rsid w:val="007D05DD"/>
    <w:rsid w:val="007D392D"/>
    <w:rsid w:val="007D6A26"/>
    <w:rsid w:val="007E72D7"/>
    <w:rsid w:val="007F3A32"/>
    <w:rsid w:val="007F64B1"/>
    <w:rsid w:val="007F6557"/>
    <w:rsid w:val="007F72BC"/>
    <w:rsid w:val="0080376E"/>
    <w:rsid w:val="008051F5"/>
    <w:rsid w:val="00805B42"/>
    <w:rsid w:val="008104CC"/>
    <w:rsid w:val="00826BB9"/>
    <w:rsid w:val="00840AF2"/>
    <w:rsid w:val="00840CDD"/>
    <w:rsid w:val="0085355D"/>
    <w:rsid w:val="00860F0B"/>
    <w:rsid w:val="008612C1"/>
    <w:rsid w:val="008658B5"/>
    <w:rsid w:val="00867E3B"/>
    <w:rsid w:val="00890EF5"/>
    <w:rsid w:val="008A0A51"/>
    <w:rsid w:val="008A7A08"/>
    <w:rsid w:val="008B02CE"/>
    <w:rsid w:val="008B07A6"/>
    <w:rsid w:val="008B4889"/>
    <w:rsid w:val="008E1E64"/>
    <w:rsid w:val="008E3E01"/>
    <w:rsid w:val="008E70B9"/>
    <w:rsid w:val="008F10E6"/>
    <w:rsid w:val="008F34D6"/>
    <w:rsid w:val="0092083D"/>
    <w:rsid w:val="00927329"/>
    <w:rsid w:val="00941E69"/>
    <w:rsid w:val="0094502D"/>
    <w:rsid w:val="00955C3D"/>
    <w:rsid w:val="00965D8C"/>
    <w:rsid w:val="0096653E"/>
    <w:rsid w:val="00967006"/>
    <w:rsid w:val="00975B34"/>
    <w:rsid w:val="009839BC"/>
    <w:rsid w:val="00984579"/>
    <w:rsid w:val="00985C38"/>
    <w:rsid w:val="009C20AD"/>
    <w:rsid w:val="009C64CD"/>
    <w:rsid w:val="009D4CEC"/>
    <w:rsid w:val="009D678F"/>
    <w:rsid w:val="009D6E7A"/>
    <w:rsid w:val="009E29F7"/>
    <w:rsid w:val="009E2C8C"/>
    <w:rsid w:val="009E6B4A"/>
    <w:rsid w:val="009F3871"/>
    <w:rsid w:val="009F4140"/>
    <w:rsid w:val="00A013F4"/>
    <w:rsid w:val="00A073FA"/>
    <w:rsid w:val="00A10AB9"/>
    <w:rsid w:val="00A121B6"/>
    <w:rsid w:val="00A12737"/>
    <w:rsid w:val="00A139F7"/>
    <w:rsid w:val="00A17FD9"/>
    <w:rsid w:val="00A20699"/>
    <w:rsid w:val="00A215CD"/>
    <w:rsid w:val="00A26930"/>
    <w:rsid w:val="00A504C4"/>
    <w:rsid w:val="00A65F31"/>
    <w:rsid w:val="00A7745D"/>
    <w:rsid w:val="00A96384"/>
    <w:rsid w:val="00AB2159"/>
    <w:rsid w:val="00AB24D9"/>
    <w:rsid w:val="00AD1656"/>
    <w:rsid w:val="00AD35ED"/>
    <w:rsid w:val="00AD7354"/>
    <w:rsid w:val="00AE0B2C"/>
    <w:rsid w:val="00AE36A3"/>
    <w:rsid w:val="00AF5508"/>
    <w:rsid w:val="00B4414D"/>
    <w:rsid w:val="00B62A02"/>
    <w:rsid w:val="00B62DD0"/>
    <w:rsid w:val="00B63E8E"/>
    <w:rsid w:val="00BB0ED7"/>
    <w:rsid w:val="00BC09D1"/>
    <w:rsid w:val="00BC0D57"/>
    <w:rsid w:val="00BD59FB"/>
    <w:rsid w:val="00BE3C93"/>
    <w:rsid w:val="00BE4DE4"/>
    <w:rsid w:val="00BE6AED"/>
    <w:rsid w:val="00BF079B"/>
    <w:rsid w:val="00C04C21"/>
    <w:rsid w:val="00C115C1"/>
    <w:rsid w:val="00C4657D"/>
    <w:rsid w:val="00C51C44"/>
    <w:rsid w:val="00C535DB"/>
    <w:rsid w:val="00C5574F"/>
    <w:rsid w:val="00C62661"/>
    <w:rsid w:val="00C64A11"/>
    <w:rsid w:val="00C65BD4"/>
    <w:rsid w:val="00C81838"/>
    <w:rsid w:val="00C83F98"/>
    <w:rsid w:val="00C87850"/>
    <w:rsid w:val="00C937C9"/>
    <w:rsid w:val="00CA312C"/>
    <w:rsid w:val="00CB06F0"/>
    <w:rsid w:val="00CB0767"/>
    <w:rsid w:val="00CB5F73"/>
    <w:rsid w:val="00CC05FC"/>
    <w:rsid w:val="00CC07B2"/>
    <w:rsid w:val="00CD6582"/>
    <w:rsid w:val="00CE5A08"/>
    <w:rsid w:val="00CF769B"/>
    <w:rsid w:val="00D00771"/>
    <w:rsid w:val="00D07804"/>
    <w:rsid w:val="00D17ACA"/>
    <w:rsid w:val="00D25178"/>
    <w:rsid w:val="00D274E4"/>
    <w:rsid w:val="00D35913"/>
    <w:rsid w:val="00D4034C"/>
    <w:rsid w:val="00D61DF3"/>
    <w:rsid w:val="00D81C38"/>
    <w:rsid w:val="00D92919"/>
    <w:rsid w:val="00DA1BE3"/>
    <w:rsid w:val="00DA2C15"/>
    <w:rsid w:val="00DB352D"/>
    <w:rsid w:val="00DB7DF4"/>
    <w:rsid w:val="00DC41E0"/>
    <w:rsid w:val="00DC6921"/>
    <w:rsid w:val="00DE4BC4"/>
    <w:rsid w:val="00DF1A0B"/>
    <w:rsid w:val="00E033D6"/>
    <w:rsid w:val="00E05355"/>
    <w:rsid w:val="00E0641B"/>
    <w:rsid w:val="00E2475B"/>
    <w:rsid w:val="00E25DEC"/>
    <w:rsid w:val="00E35766"/>
    <w:rsid w:val="00E56821"/>
    <w:rsid w:val="00E63BE0"/>
    <w:rsid w:val="00E7285B"/>
    <w:rsid w:val="00E76408"/>
    <w:rsid w:val="00E93B56"/>
    <w:rsid w:val="00E95882"/>
    <w:rsid w:val="00E97EC7"/>
    <w:rsid w:val="00EA16D6"/>
    <w:rsid w:val="00EB3256"/>
    <w:rsid w:val="00EC008C"/>
    <w:rsid w:val="00ED362B"/>
    <w:rsid w:val="00EE163D"/>
    <w:rsid w:val="00EF5567"/>
    <w:rsid w:val="00F06024"/>
    <w:rsid w:val="00F20B5E"/>
    <w:rsid w:val="00F22DF5"/>
    <w:rsid w:val="00F37820"/>
    <w:rsid w:val="00F37966"/>
    <w:rsid w:val="00F43086"/>
    <w:rsid w:val="00F442D2"/>
    <w:rsid w:val="00F44B25"/>
    <w:rsid w:val="00F54A8D"/>
    <w:rsid w:val="00F56EAC"/>
    <w:rsid w:val="00F771CC"/>
    <w:rsid w:val="00F805D0"/>
    <w:rsid w:val="00FA07AC"/>
    <w:rsid w:val="00FC1B18"/>
    <w:rsid w:val="00FC2D42"/>
    <w:rsid w:val="00FD6E47"/>
    <w:rsid w:val="00FE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62B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8B02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2C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rsid w:val="008B02CE"/>
    <w:rPr>
      <w:rFonts w:cs="Times New Roman"/>
      <w:color w:val="0000FF"/>
      <w:u w:val="single"/>
    </w:rPr>
  </w:style>
  <w:style w:type="character" w:customStyle="1" w:styleId="menusysname">
    <w:name w:val="menusys_name"/>
    <w:basedOn w:val="DefaultParagraphFont"/>
    <w:uiPriority w:val="99"/>
    <w:rsid w:val="008B02CE"/>
    <w:rPr>
      <w:rFonts w:cs="Times New Roman"/>
    </w:rPr>
  </w:style>
  <w:style w:type="paragraph" w:styleId="NormalWeb">
    <w:name w:val="Normal (Web)"/>
    <w:basedOn w:val="Normal"/>
    <w:uiPriority w:val="99"/>
    <w:rsid w:val="008B0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B02CE"/>
    <w:rPr>
      <w:rFonts w:cs="Times New Roman"/>
      <w:b/>
      <w:bCs/>
    </w:rPr>
  </w:style>
  <w:style w:type="character" w:customStyle="1" w:styleId="profile-toolbox-name">
    <w:name w:val="profile-toolbox-name"/>
    <w:basedOn w:val="DefaultParagraphFont"/>
    <w:uiPriority w:val="99"/>
    <w:rsid w:val="008B02CE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8B02CE"/>
    <w:rPr>
      <w:rFonts w:cs="Times New Roman"/>
      <w:i/>
      <w:iCs/>
    </w:rPr>
  </w:style>
  <w:style w:type="character" w:customStyle="1" w:styleId="createdate">
    <w:name w:val="createdate"/>
    <w:basedOn w:val="DefaultParagraphFont"/>
    <w:uiPriority w:val="99"/>
    <w:rsid w:val="008B02CE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B02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8B02CE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8B02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8B02CE"/>
    <w:rPr>
      <w:rFonts w:ascii="Arial" w:hAnsi="Arial" w:cs="Arial"/>
      <w:vanish/>
      <w:sz w:val="16"/>
      <w:szCs w:val="16"/>
      <w:lang w:eastAsia="ru-RU"/>
    </w:rPr>
  </w:style>
  <w:style w:type="character" w:customStyle="1" w:styleId="fbconnectbuttontext">
    <w:name w:val="fbconnectbutton_text"/>
    <w:basedOn w:val="DefaultParagraphFont"/>
    <w:uiPriority w:val="99"/>
    <w:rsid w:val="008B02C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B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02C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926CE"/>
    <w:pPr>
      <w:spacing w:after="120" w:line="240" w:lineRule="auto"/>
    </w:pPr>
    <w:rPr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22B28"/>
    <w:rPr>
      <w:lang w:eastAsia="en-US"/>
    </w:rPr>
  </w:style>
  <w:style w:type="paragraph" w:customStyle="1" w:styleId="a">
    <w:name w:val="Обычный текст"/>
    <w:basedOn w:val="Normal"/>
    <w:uiPriority w:val="99"/>
    <w:rsid w:val="004926CE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3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9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9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9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9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9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9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9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9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9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9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9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9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3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9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3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9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3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9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9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9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9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9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39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9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39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39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398704">
                                                      <w:marLeft w:val="7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39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639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39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9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39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98675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0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39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63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398755">
                                          <w:marLeft w:val="1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39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39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39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9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39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9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9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9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39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9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9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9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39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9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9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3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9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9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3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9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3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9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9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9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9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39867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39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39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639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39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5</Pages>
  <Words>555</Words>
  <Characters>3165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2015-09-27T14:06:00Z</dcterms:created>
  <dcterms:modified xsi:type="dcterms:W3CDTF">2015-10-05T17:08:00Z</dcterms:modified>
</cp:coreProperties>
</file>