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C1" w:rsidRDefault="007E3AC1" w:rsidP="00BF5C07">
      <w:pPr>
        <w:shd w:val="clear" w:color="auto" w:fill="FFFFFF"/>
        <w:tabs>
          <w:tab w:val="left" w:pos="720"/>
        </w:tabs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АНКЕТА</w:t>
      </w:r>
    </w:p>
    <w:p w:rsidR="007E3AC1" w:rsidRDefault="007E3AC1" w:rsidP="00BF5C07">
      <w:pPr>
        <w:pStyle w:val="BodyText"/>
        <w:spacing w:after="0" w:line="360" w:lineRule="auto"/>
        <w:jc w:val="center"/>
        <w:rPr>
          <w:rFonts w:ascii="Times New Roman" w:hAnsi="Times New Roman"/>
          <w:b/>
          <w:szCs w:val="28"/>
        </w:rPr>
      </w:pPr>
      <w:r>
        <w:rPr>
          <w:b/>
          <w:spacing w:val="-2"/>
          <w:szCs w:val="28"/>
        </w:rPr>
        <w:t xml:space="preserve">участника </w:t>
      </w:r>
      <w:r>
        <w:rPr>
          <w:b/>
          <w:szCs w:val="28"/>
        </w:rPr>
        <w:t xml:space="preserve">муниципального дистанционного конкурса по иностранным языкам «МОЗАИКА» для обучающихся муниципальных общеобразовательных учреждений </w:t>
      </w:r>
    </w:p>
    <w:p w:rsidR="007E3AC1" w:rsidRDefault="007E3AC1" w:rsidP="00BF5C07">
      <w:pPr>
        <w:pStyle w:val="BodyText"/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Татищевского муниципального района Саратовской области </w:t>
      </w:r>
    </w:p>
    <w:p w:rsidR="007E3AC1" w:rsidRDefault="007E3AC1" w:rsidP="00BF5C07">
      <w:pPr>
        <w:pStyle w:val="BodyText"/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в 2013 – 2014 учебном году</w:t>
      </w:r>
    </w:p>
    <w:p w:rsidR="007E3AC1" w:rsidRDefault="007E3AC1" w:rsidP="00BF5C07">
      <w:pPr>
        <w:pStyle w:val="BodyText"/>
        <w:spacing w:after="0" w:line="360" w:lineRule="auto"/>
        <w:jc w:val="center"/>
        <w:rPr>
          <w:b/>
          <w:szCs w:val="28"/>
        </w:rPr>
      </w:pPr>
    </w:p>
    <w:p w:rsidR="007E3AC1" w:rsidRDefault="007E3AC1" w:rsidP="00BF5C07">
      <w:pPr>
        <w:pStyle w:val="BodyText"/>
        <w:spacing w:after="0" w:line="360" w:lineRule="auto"/>
        <w:jc w:val="center"/>
        <w:rPr>
          <w:b/>
          <w:szCs w:val="28"/>
        </w:rPr>
      </w:pPr>
    </w:p>
    <w:p w:rsidR="007E3AC1" w:rsidRDefault="007E3AC1" w:rsidP="00BF5C07">
      <w:pPr>
        <w:pStyle w:val="BodyText"/>
        <w:spacing w:after="0" w:line="360" w:lineRule="auto"/>
        <w:jc w:val="center"/>
        <w:rPr>
          <w:b/>
          <w:szCs w:val="28"/>
        </w:rPr>
      </w:pPr>
    </w:p>
    <w:p w:rsidR="007E3AC1" w:rsidRDefault="007E3AC1" w:rsidP="00BF5C07">
      <w:pPr>
        <w:pStyle w:val="BodyText"/>
        <w:spacing w:after="0" w:line="360" w:lineRule="auto"/>
        <w:jc w:val="center"/>
        <w:rPr>
          <w:b/>
          <w:szCs w:val="28"/>
        </w:rPr>
      </w:pPr>
    </w:p>
    <w:p w:rsidR="007E3AC1" w:rsidRDefault="007E3AC1" w:rsidP="00BF5C07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7E3AC1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Фамилия, имя, отчество обучающегося (полностью)</w:t>
      </w:r>
    </w:p>
    <w:p w:rsidR="007E3AC1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E3AC1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Место учебы (образовательное учреждение)</w:t>
      </w:r>
    </w:p>
    <w:p w:rsidR="007E3AC1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E3AC1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Класс, год обучения</w:t>
      </w:r>
    </w:p>
    <w:p w:rsidR="007E3AC1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E3AC1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Изучаемый иностранный язык</w:t>
      </w:r>
    </w:p>
    <w:p w:rsidR="007E3AC1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E3AC1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Ф.И.О. учителя (полностью)</w:t>
      </w:r>
    </w:p>
    <w:p w:rsidR="007E3AC1" w:rsidRPr="00DF7FC3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F7FC3">
        <w:rPr>
          <w:rFonts w:ascii="Times New Roman" w:hAnsi="Times New Roman"/>
          <w:sz w:val="28"/>
          <w:szCs w:val="28"/>
          <w:lang w:val="en-US"/>
        </w:rPr>
        <w:t>_____________________________________________________________</w:t>
      </w:r>
    </w:p>
    <w:p w:rsidR="007E3AC1" w:rsidRPr="00DF7FC3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F7FC3">
        <w:rPr>
          <w:rFonts w:ascii="Times New Roman" w:hAnsi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/>
          <w:sz w:val="28"/>
          <w:szCs w:val="28"/>
        </w:rPr>
        <w:t>Контактные</w:t>
      </w:r>
      <w:r w:rsidRPr="00DF7FC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телефоны</w:t>
      </w:r>
    </w:p>
    <w:p w:rsidR="007E3AC1" w:rsidRPr="00DF7FC3" w:rsidRDefault="007E3AC1" w:rsidP="00BF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F7FC3">
        <w:rPr>
          <w:rFonts w:ascii="Times New Roman" w:hAnsi="Times New Roman"/>
          <w:sz w:val="28"/>
          <w:szCs w:val="28"/>
          <w:lang w:val="en-US"/>
        </w:rPr>
        <w:t>_____________________________________________________________</w:t>
      </w:r>
    </w:p>
    <w:p w:rsidR="007E3AC1" w:rsidRPr="00DF7FC3" w:rsidRDefault="007E3AC1" w:rsidP="00BF5C07">
      <w:pPr>
        <w:rPr>
          <w:rFonts w:ascii="Times New Roman" w:hAnsi="Times New Roman"/>
          <w:sz w:val="28"/>
          <w:szCs w:val="28"/>
          <w:lang w:val="en-US"/>
        </w:rPr>
      </w:pPr>
    </w:p>
    <w:p w:rsidR="007E3AC1" w:rsidRPr="00DF7FC3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7E3AC1" w:rsidRPr="00CB79B9" w:rsidRDefault="007E3AC1" w:rsidP="00DF7FC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Pr="00CB79B9">
        <w:rPr>
          <w:rFonts w:ascii="Times New Roman" w:hAnsi="Times New Roman"/>
          <w:b/>
          <w:sz w:val="28"/>
          <w:szCs w:val="28"/>
          <w:lang w:val="en-US"/>
        </w:rPr>
        <w:t xml:space="preserve"> 1</w:t>
      </w:r>
    </w:p>
    <w:p w:rsidR="007E3AC1" w:rsidRDefault="007E3AC1" w:rsidP="00DF7FC3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7E3AC1" w:rsidRPr="00DF7FC3" w:rsidRDefault="007E3AC1" w:rsidP="00DF7FC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E3AC1" w:rsidRPr="00CB79B9" w:rsidRDefault="007E3AC1" w:rsidP="00DF7FC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F7FC3">
        <w:rPr>
          <w:rFonts w:ascii="Times New Roman" w:hAnsi="Times New Roman"/>
          <w:b/>
          <w:sz w:val="28"/>
          <w:szCs w:val="28"/>
          <w:lang w:val="en-US"/>
        </w:rPr>
        <w:t>Match each  word on the left with its correct definition  on the right.</w:t>
      </w:r>
    </w:p>
    <w:p w:rsidR="007E3AC1" w:rsidRPr="00CB79B9" w:rsidRDefault="007E3AC1" w:rsidP="00DF7FC3">
      <w:pPr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tbl>
      <w:tblPr>
        <w:tblW w:w="9435" w:type="dxa"/>
        <w:tblInd w:w="2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8"/>
        <w:gridCol w:w="6247"/>
      </w:tblGrid>
      <w:tr w:rsidR="007E3AC1" w:rsidRPr="0014051A" w:rsidTr="00DF7FC3">
        <w:trPr>
          <w:trHeight w:val="339"/>
        </w:trPr>
        <w:tc>
          <w:tcPr>
            <w:tcW w:w="3188" w:type="dxa"/>
          </w:tcPr>
          <w:p w:rsidR="007E3AC1" w:rsidRPr="0014051A" w:rsidRDefault="007E3AC1" w:rsidP="00D61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hog’</w:t>
            </w:r>
          </w:p>
        </w:tc>
        <w:tc>
          <w:tcPr>
            <w:tcW w:w="6247" w:type="dxa"/>
          </w:tcPr>
          <w:p w:rsidR="007E3AC1" w:rsidRPr="0014051A" w:rsidRDefault="007E3AC1" w:rsidP="00D61E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 reveal secret information</w:t>
            </w:r>
          </w:p>
        </w:tc>
      </w:tr>
      <w:tr w:rsidR="007E3AC1" w:rsidRPr="0014051A" w:rsidTr="00DF7FC3">
        <w:trPr>
          <w:trHeight w:val="339"/>
        </w:trPr>
        <w:tc>
          <w:tcPr>
            <w:tcW w:w="3188" w:type="dxa"/>
          </w:tcPr>
          <w:p w:rsidR="007E3AC1" w:rsidRPr="0014051A" w:rsidRDefault="007E3AC1" w:rsidP="00D61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buffalo</w:t>
            </w:r>
          </w:p>
        </w:tc>
        <w:tc>
          <w:tcPr>
            <w:tcW w:w="6247" w:type="dxa"/>
          </w:tcPr>
          <w:p w:rsidR="007E3AC1" w:rsidRPr="0014051A" w:rsidRDefault="007E3AC1" w:rsidP="00D61E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full of spite, malicious</w:t>
            </w:r>
          </w:p>
        </w:tc>
      </w:tr>
      <w:tr w:rsidR="007E3AC1" w:rsidRPr="0014051A" w:rsidTr="00DF7FC3">
        <w:trPr>
          <w:trHeight w:val="339"/>
        </w:trPr>
        <w:tc>
          <w:tcPr>
            <w:tcW w:w="3188" w:type="dxa"/>
          </w:tcPr>
          <w:p w:rsidR="007E3AC1" w:rsidRPr="0014051A" w:rsidRDefault="007E3AC1" w:rsidP="00D61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bear</w:t>
            </w:r>
          </w:p>
        </w:tc>
        <w:tc>
          <w:tcPr>
            <w:tcW w:w="6247" w:type="dxa"/>
          </w:tcPr>
          <w:p w:rsidR="007E3AC1" w:rsidRPr="0014051A" w:rsidRDefault="007E3AC1" w:rsidP="00D61E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timid, fearful</w:t>
            </w:r>
          </w:p>
        </w:tc>
      </w:tr>
      <w:tr w:rsidR="007E3AC1" w:rsidRPr="0014051A" w:rsidTr="00DF7FC3">
        <w:trPr>
          <w:trHeight w:val="339"/>
        </w:trPr>
        <w:tc>
          <w:tcPr>
            <w:tcW w:w="3188" w:type="dxa"/>
          </w:tcPr>
          <w:p w:rsidR="007E3AC1" w:rsidRPr="0014051A" w:rsidRDefault="007E3AC1" w:rsidP="00D61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mousey</w:t>
            </w:r>
          </w:p>
        </w:tc>
        <w:tc>
          <w:tcPr>
            <w:tcW w:w="6247" w:type="dxa"/>
          </w:tcPr>
          <w:p w:rsidR="007E3AC1" w:rsidRPr="0014051A" w:rsidRDefault="007E3AC1" w:rsidP="00D61E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nonsense</w:t>
            </w:r>
          </w:p>
        </w:tc>
      </w:tr>
      <w:tr w:rsidR="007E3AC1" w:rsidRPr="0014051A" w:rsidTr="00DF7FC3">
        <w:trPr>
          <w:trHeight w:val="355"/>
        </w:trPr>
        <w:tc>
          <w:tcPr>
            <w:tcW w:w="3188" w:type="dxa"/>
          </w:tcPr>
          <w:p w:rsidR="007E3AC1" w:rsidRPr="0014051A" w:rsidRDefault="007E3AC1" w:rsidP="00D61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catty</w:t>
            </w:r>
          </w:p>
        </w:tc>
        <w:tc>
          <w:tcPr>
            <w:tcW w:w="6247" w:type="dxa"/>
          </w:tcPr>
          <w:p w:rsidR="007E3AC1" w:rsidRPr="0014051A" w:rsidRDefault="007E3AC1" w:rsidP="00D61E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 confuse or baffle</w:t>
            </w:r>
          </w:p>
        </w:tc>
      </w:tr>
      <w:tr w:rsidR="007E3AC1" w:rsidRPr="0014051A" w:rsidTr="00DF7FC3">
        <w:trPr>
          <w:trHeight w:val="339"/>
        </w:trPr>
        <w:tc>
          <w:tcPr>
            <w:tcW w:w="3188" w:type="dxa"/>
          </w:tcPr>
          <w:p w:rsidR="007E3AC1" w:rsidRPr="0014051A" w:rsidRDefault="007E3AC1" w:rsidP="00D61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rat</w:t>
            </w:r>
          </w:p>
        </w:tc>
        <w:tc>
          <w:tcPr>
            <w:tcW w:w="6247" w:type="dxa"/>
          </w:tcPr>
          <w:p w:rsidR="007E3AC1" w:rsidRPr="0014051A" w:rsidRDefault="007E3AC1" w:rsidP="00D61E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 take selfishly</w:t>
            </w:r>
          </w:p>
        </w:tc>
      </w:tr>
      <w:tr w:rsidR="007E3AC1" w:rsidRPr="0014051A" w:rsidTr="00DF7FC3">
        <w:trPr>
          <w:trHeight w:val="355"/>
        </w:trPr>
        <w:tc>
          <w:tcPr>
            <w:tcW w:w="3188" w:type="dxa"/>
          </w:tcPr>
          <w:p w:rsidR="007E3AC1" w:rsidRPr="0014051A" w:rsidRDefault="007E3AC1" w:rsidP="00D61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bull</w:t>
            </w:r>
          </w:p>
        </w:tc>
        <w:tc>
          <w:tcPr>
            <w:tcW w:w="6247" w:type="dxa"/>
          </w:tcPr>
          <w:p w:rsidR="007E3AC1" w:rsidRPr="0014051A" w:rsidRDefault="007E3AC1" w:rsidP="00D61E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405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something difficult</w:t>
            </w:r>
          </w:p>
        </w:tc>
      </w:tr>
    </w:tbl>
    <w:p w:rsidR="007E3AC1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E3AC1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E3AC1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E3AC1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E3AC1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E3AC1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E3AC1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E3AC1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E3AC1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E3AC1" w:rsidRPr="00DF7FC3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7E3AC1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  <w:r w:rsidRPr="00D5077B">
        <w:rPr>
          <w:rFonts w:ascii="Times New Roman" w:hAnsi="Times New Roman"/>
          <w:b/>
          <w:noProof/>
          <w:sz w:val="28"/>
          <w:szCs w:val="28"/>
          <w:lang w:val="en-US" w:eastAsia="ru-RU"/>
        </w:rPr>
        <w:t>Look at the pictures and write  the story using this proverb:</w:t>
      </w:r>
    </w:p>
    <w:p w:rsidR="007E3AC1" w:rsidRPr="00D5077B" w:rsidRDefault="007E3AC1" w:rsidP="00D5077B">
      <w:pPr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  <w:r w:rsidRPr="00D5077B">
        <w:rPr>
          <w:rFonts w:ascii="Times New Roman" w:hAnsi="Times New Roman"/>
          <w:b/>
          <w:i/>
          <w:noProof/>
          <w:sz w:val="28"/>
          <w:szCs w:val="28"/>
          <w:lang w:val="en-US" w:eastAsia="ru-RU"/>
        </w:rPr>
        <w:t>Out of sight, out of mind.</w:t>
      </w:r>
    </w:p>
    <w:p w:rsidR="007E3AC1" w:rsidRPr="00D5077B" w:rsidRDefault="007E3AC1">
      <w:pPr>
        <w:rPr>
          <w:noProof/>
          <w:lang w:val="en-US" w:eastAsia="ru-RU"/>
        </w:rPr>
      </w:pPr>
    </w:p>
    <w:p w:rsidR="007E3AC1" w:rsidRDefault="007E3AC1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64.25pt;height:329.25pt;visibility:visible">
            <v:imagedata r:id="rId7" o:title=""/>
          </v:shape>
        </w:pict>
      </w:r>
    </w:p>
    <w:sectPr w:rsidR="007E3AC1" w:rsidSect="00BF5C07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AC1" w:rsidRDefault="007E3AC1" w:rsidP="00D5077B">
      <w:pPr>
        <w:spacing w:after="0" w:line="240" w:lineRule="auto"/>
      </w:pPr>
      <w:r>
        <w:separator/>
      </w:r>
    </w:p>
  </w:endnote>
  <w:endnote w:type="continuationSeparator" w:id="1">
    <w:p w:rsidR="007E3AC1" w:rsidRDefault="007E3AC1" w:rsidP="00D5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AC1" w:rsidRDefault="007E3AC1" w:rsidP="00D5077B">
      <w:pPr>
        <w:spacing w:after="0" w:line="240" w:lineRule="auto"/>
      </w:pPr>
      <w:r>
        <w:separator/>
      </w:r>
    </w:p>
  </w:footnote>
  <w:footnote w:type="continuationSeparator" w:id="1">
    <w:p w:rsidR="007E3AC1" w:rsidRDefault="007E3AC1" w:rsidP="00D5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4BC"/>
    <w:multiLevelType w:val="hybridMultilevel"/>
    <w:tmpl w:val="2F005E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77B"/>
    <w:rsid w:val="0001498D"/>
    <w:rsid w:val="0014051A"/>
    <w:rsid w:val="002A6E48"/>
    <w:rsid w:val="00301549"/>
    <w:rsid w:val="003B23CD"/>
    <w:rsid w:val="004E68F1"/>
    <w:rsid w:val="006D3425"/>
    <w:rsid w:val="00743A63"/>
    <w:rsid w:val="007E3AC1"/>
    <w:rsid w:val="008672B8"/>
    <w:rsid w:val="008A3B81"/>
    <w:rsid w:val="00AB6CED"/>
    <w:rsid w:val="00B50E04"/>
    <w:rsid w:val="00BF5C07"/>
    <w:rsid w:val="00CB79B9"/>
    <w:rsid w:val="00D5077B"/>
    <w:rsid w:val="00D61E93"/>
    <w:rsid w:val="00DF7FC3"/>
    <w:rsid w:val="00F11B83"/>
    <w:rsid w:val="00FC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7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50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77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50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077B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5C07"/>
    <w:rPr>
      <w:rFonts w:ascii="Calibri" w:hAnsi="Calibri" w:cs="Times New Roman"/>
      <w:sz w:val="28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BF5C07"/>
    <w:pPr>
      <w:spacing w:after="12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E68F1"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F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178</Words>
  <Characters>1015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2013-10-06T10:17:00Z</dcterms:created>
  <dcterms:modified xsi:type="dcterms:W3CDTF">2013-10-12T21:54:00Z</dcterms:modified>
</cp:coreProperties>
</file>