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C4" w:rsidRDefault="00320AC4" w:rsidP="00F70014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AC4" w:rsidRPr="000168A4" w:rsidRDefault="00320AC4" w:rsidP="00F70014">
      <w:pPr>
        <w:shd w:val="clear" w:color="auto" w:fill="FFFFFF"/>
        <w:tabs>
          <w:tab w:val="left" w:pos="720"/>
        </w:tabs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0168A4">
        <w:rPr>
          <w:rFonts w:ascii="Times New Roman" w:hAnsi="Times New Roman"/>
          <w:b/>
          <w:spacing w:val="-2"/>
          <w:sz w:val="28"/>
          <w:szCs w:val="28"/>
        </w:rPr>
        <w:t>АНКЕТА</w:t>
      </w:r>
    </w:p>
    <w:p w:rsidR="00320AC4" w:rsidRDefault="00320AC4" w:rsidP="00F70014">
      <w:pPr>
        <w:pStyle w:val="BodyText"/>
        <w:spacing w:after="0" w:line="360" w:lineRule="auto"/>
        <w:jc w:val="center"/>
        <w:rPr>
          <w:b/>
          <w:szCs w:val="28"/>
        </w:rPr>
      </w:pPr>
      <w:r w:rsidRPr="000168A4">
        <w:rPr>
          <w:b/>
          <w:spacing w:val="-2"/>
          <w:szCs w:val="28"/>
        </w:rPr>
        <w:t xml:space="preserve">участника </w:t>
      </w:r>
      <w:r w:rsidRPr="000168A4">
        <w:rPr>
          <w:b/>
          <w:szCs w:val="28"/>
        </w:rPr>
        <w:t xml:space="preserve">муниципального дистанционного конкурса </w:t>
      </w:r>
      <w:r>
        <w:rPr>
          <w:b/>
          <w:szCs w:val="28"/>
        </w:rPr>
        <w:t xml:space="preserve">по иностранным языкам «МОЗАИКА» </w:t>
      </w:r>
      <w:r w:rsidRPr="000168A4">
        <w:rPr>
          <w:b/>
          <w:szCs w:val="28"/>
        </w:rPr>
        <w:t xml:space="preserve">для обучающихся муниципальных общеобразовательных учреждений </w:t>
      </w:r>
    </w:p>
    <w:p w:rsidR="00320AC4" w:rsidRDefault="00320AC4" w:rsidP="00F70014">
      <w:pPr>
        <w:pStyle w:val="BodyText"/>
        <w:spacing w:after="0" w:line="360" w:lineRule="auto"/>
        <w:jc w:val="center"/>
        <w:rPr>
          <w:b/>
          <w:szCs w:val="28"/>
        </w:rPr>
      </w:pPr>
      <w:r w:rsidRPr="000168A4">
        <w:rPr>
          <w:b/>
          <w:szCs w:val="28"/>
        </w:rPr>
        <w:t xml:space="preserve">Татищевского муниципального района Саратовской области </w:t>
      </w:r>
    </w:p>
    <w:p w:rsidR="00320AC4" w:rsidRDefault="00320AC4" w:rsidP="00F70014">
      <w:pPr>
        <w:pStyle w:val="BodyText"/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в 2013 – 2014 учебном году</w:t>
      </w:r>
    </w:p>
    <w:p w:rsidR="00320AC4" w:rsidRDefault="00320AC4" w:rsidP="00F70014">
      <w:pPr>
        <w:pStyle w:val="BodyText"/>
        <w:spacing w:after="0" w:line="360" w:lineRule="auto"/>
        <w:jc w:val="center"/>
        <w:rPr>
          <w:b/>
          <w:szCs w:val="28"/>
        </w:rPr>
      </w:pPr>
    </w:p>
    <w:p w:rsidR="00320AC4" w:rsidRDefault="00320AC4" w:rsidP="00F70014">
      <w:pPr>
        <w:pStyle w:val="BodyText"/>
        <w:spacing w:after="0" w:line="360" w:lineRule="auto"/>
        <w:jc w:val="center"/>
        <w:rPr>
          <w:b/>
          <w:szCs w:val="28"/>
        </w:rPr>
      </w:pPr>
    </w:p>
    <w:p w:rsidR="00320AC4" w:rsidRDefault="00320AC4" w:rsidP="00F70014">
      <w:pPr>
        <w:pStyle w:val="BodyText"/>
        <w:spacing w:after="0" w:line="360" w:lineRule="auto"/>
        <w:jc w:val="center"/>
        <w:rPr>
          <w:b/>
          <w:szCs w:val="28"/>
        </w:rPr>
      </w:pPr>
    </w:p>
    <w:p w:rsidR="00320AC4" w:rsidRPr="000168A4" w:rsidRDefault="00320AC4" w:rsidP="00F70014">
      <w:pPr>
        <w:pStyle w:val="BodyText"/>
        <w:spacing w:after="0" w:line="360" w:lineRule="auto"/>
        <w:jc w:val="center"/>
        <w:rPr>
          <w:b/>
          <w:szCs w:val="28"/>
        </w:rPr>
      </w:pPr>
    </w:p>
    <w:p w:rsidR="00320AC4" w:rsidRPr="000168A4" w:rsidRDefault="00320AC4" w:rsidP="00F70014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320AC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68A4">
        <w:rPr>
          <w:rFonts w:ascii="Times New Roman" w:hAnsi="Times New Roman"/>
          <w:sz w:val="28"/>
          <w:szCs w:val="28"/>
        </w:rPr>
        <w:t>1. Фамилия, имя, отчество обучающегося (полностью)</w:t>
      </w:r>
    </w:p>
    <w:p w:rsidR="00320AC4" w:rsidRPr="000168A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20AC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68A4">
        <w:rPr>
          <w:rFonts w:ascii="Times New Roman" w:hAnsi="Times New Roman"/>
          <w:sz w:val="28"/>
          <w:szCs w:val="28"/>
        </w:rPr>
        <w:t>2. Место учебы (образовательное учреждение)</w:t>
      </w:r>
    </w:p>
    <w:p w:rsidR="00320AC4" w:rsidRPr="000168A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20AC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68A4">
        <w:rPr>
          <w:rFonts w:ascii="Times New Roman" w:hAnsi="Times New Roman"/>
          <w:sz w:val="28"/>
          <w:szCs w:val="28"/>
        </w:rPr>
        <w:t>3. Класс</w:t>
      </w:r>
      <w:r>
        <w:rPr>
          <w:rFonts w:ascii="Times New Roman" w:hAnsi="Times New Roman"/>
          <w:sz w:val="28"/>
          <w:szCs w:val="28"/>
        </w:rPr>
        <w:t>, год обучения</w:t>
      </w:r>
    </w:p>
    <w:p w:rsidR="00320AC4" w:rsidRPr="000168A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20AC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68A4">
        <w:rPr>
          <w:rFonts w:ascii="Times New Roman" w:hAnsi="Times New Roman"/>
          <w:sz w:val="28"/>
          <w:szCs w:val="28"/>
        </w:rPr>
        <w:t>4. Изучаемый иностранный язык</w:t>
      </w:r>
    </w:p>
    <w:p w:rsidR="00320AC4" w:rsidRPr="000168A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20AC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68A4">
        <w:rPr>
          <w:rFonts w:ascii="Times New Roman" w:hAnsi="Times New Roman"/>
          <w:sz w:val="28"/>
          <w:szCs w:val="28"/>
        </w:rPr>
        <w:t>5. Ф.И.О. учителя (полностью)</w:t>
      </w:r>
    </w:p>
    <w:p w:rsidR="00320AC4" w:rsidRPr="000168A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20AC4" w:rsidRDefault="00320AC4" w:rsidP="00F70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68A4">
        <w:rPr>
          <w:rFonts w:ascii="Times New Roman" w:hAnsi="Times New Roman"/>
          <w:sz w:val="28"/>
          <w:szCs w:val="28"/>
        </w:rPr>
        <w:t>6. Контактные телефоны</w:t>
      </w:r>
    </w:p>
    <w:p w:rsidR="00320AC4" w:rsidRDefault="00320AC4" w:rsidP="00F7001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20AC4" w:rsidRDefault="00320AC4" w:rsidP="00590DC8">
      <w:pPr>
        <w:rPr>
          <w:rFonts w:ascii="Times New Roman" w:hAnsi="Times New Roman"/>
          <w:b/>
          <w:sz w:val="32"/>
          <w:szCs w:val="32"/>
        </w:rPr>
      </w:pPr>
    </w:p>
    <w:p w:rsidR="00320AC4" w:rsidRDefault="00320AC4" w:rsidP="00590DC8">
      <w:pPr>
        <w:rPr>
          <w:rFonts w:ascii="Times New Roman" w:hAnsi="Times New Roman"/>
          <w:b/>
          <w:sz w:val="32"/>
          <w:szCs w:val="32"/>
        </w:rPr>
      </w:pPr>
    </w:p>
    <w:p w:rsidR="00320AC4" w:rsidRDefault="00320AC4" w:rsidP="00590DC8">
      <w:pPr>
        <w:rPr>
          <w:rFonts w:ascii="Times New Roman" w:hAnsi="Times New Roman"/>
          <w:b/>
          <w:sz w:val="32"/>
          <w:szCs w:val="32"/>
        </w:rPr>
      </w:pPr>
    </w:p>
    <w:p w:rsidR="00320AC4" w:rsidRDefault="00320AC4" w:rsidP="00590DC8">
      <w:pPr>
        <w:rPr>
          <w:rFonts w:ascii="Times New Roman" w:hAnsi="Times New Roman"/>
          <w:b/>
          <w:sz w:val="32"/>
          <w:szCs w:val="32"/>
        </w:rPr>
      </w:pPr>
    </w:p>
    <w:p w:rsidR="00320AC4" w:rsidRDefault="00320AC4" w:rsidP="00590DC8">
      <w:pPr>
        <w:rPr>
          <w:rFonts w:ascii="Times New Roman" w:hAnsi="Times New Roman"/>
          <w:b/>
          <w:sz w:val="32"/>
          <w:szCs w:val="32"/>
        </w:rPr>
      </w:pPr>
    </w:p>
    <w:p w:rsidR="00320AC4" w:rsidRDefault="00320AC4" w:rsidP="00590DC8">
      <w:pPr>
        <w:rPr>
          <w:rFonts w:ascii="Times New Roman" w:hAnsi="Times New Roman"/>
          <w:b/>
          <w:sz w:val="32"/>
          <w:szCs w:val="32"/>
        </w:rPr>
      </w:pPr>
    </w:p>
    <w:p w:rsidR="00320AC4" w:rsidRDefault="00320AC4" w:rsidP="00590DC8">
      <w:pPr>
        <w:rPr>
          <w:rFonts w:ascii="Times New Roman" w:hAnsi="Times New Roman"/>
          <w:b/>
          <w:sz w:val="32"/>
          <w:szCs w:val="32"/>
        </w:rPr>
      </w:pPr>
    </w:p>
    <w:p w:rsidR="00320AC4" w:rsidRDefault="00320AC4" w:rsidP="00590DC8">
      <w:pPr>
        <w:rPr>
          <w:rFonts w:ascii="Times New Roman" w:hAnsi="Times New Roman"/>
          <w:b/>
          <w:sz w:val="32"/>
          <w:szCs w:val="32"/>
        </w:rPr>
      </w:pPr>
    </w:p>
    <w:p w:rsidR="00320AC4" w:rsidRDefault="00320AC4" w:rsidP="00590DC8">
      <w:pPr>
        <w:rPr>
          <w:rFonts w:ascii="Times New Roman" w:hAnsi="Times New Roman"/>
          <w:b/>
          <w:sz w:val="28"/>
          <w:szCs w:val="28"/>
        </w:rPr>
      </w:pPr>
      <w:r w:rsidRPr="00590DC8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90DC8">
        <w:rPr>
          <w:rFonts w:ascii="Times New Roman" w:hAnsi="Times New Roman"/>
          <w:b/>
          <w:sz w:val="28"/>
          <w:szCs w:val="28"/>
        </w:rPr>
        <w:t>Найдите лишние слова, а с оставшимися составьте предложения.</w:t>
      </w:r>
    </w:p>
    <w:p w:rsidR="00320AC4" w:rsidRPr="00030097" w:rsidRDefault="00320AC4" w:rsidP="00590D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doctor, in a hospital, school, works, a</w:t>
      </w:r>
    </w:p>
    <w:p w:rsidR="00320AC4" w:rsidRDefault="00320AC4" w:rsidP="00030097">
      <w:pPr>
        <w:pStyle w:val="ListParagraph"/>
        <w:ind w:left="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20AC4" w:rsidRPr="00030097" w:rsidRDefault="00320AC4" w:rsidP="00590D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farmer, bank, cows, a, milks</w:t>
      </w:r>
    </w:p>
    <w:p w:rsidR="00320AC4" w:rsidRDefault="00320AC4" w:rsidP="00030097">
      <w:pPr>
        <w:pStyle w:val="ListParagraph"/>
        <w:ind w:left="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20AC4" w:rsidRPr="00030097" w:rsidRDefault="00320AC4" w:rsidP="00590D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baker, hen, at 3 o`clock, bread, bakes, a</w:t>
      </w:r>
    </w:p>
    <w:p w:rsidR="00320AC4" w:rsidRDefault="00320AC4" w:rsidP="00030097">
      <w:pPr>
        <w:pStyle w:val="ListParagraph"/>
        <w:ind w:left="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20AC4" w:rsidRPr="00030097" w:rsidRDefault="00320AC4" w:rsidP="00590D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teacher, at school, a, History, driver, teaches</w:t>
      </w:r>
    </w:p>
    <w:p w:rsidR="00320AC4" w:rsidRDefault="00320AC4" w:rsidP="00030097">
      <w:pPr>
        <w:pStyle w:val="ListParagraph"/>
        <w:ind w:left="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20AC4" w:rsidRPr="00030097" w:rsidRDefault="00320AC4" w:rsidP="00C31DA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knight, computer, the Queen, a, serves</w:t>
      </w:r>
    </w:p>
    <w:p w:rsidR="00320AC4" w:rsidRDefault="00320AC4" w:rsidP="00030097">
      <w:pPr>
        <w:pStyle w:val="ListParagraph"/>
        <w:ind w:left="60"/>
        <w:rPr>
          <w:rFonts w:ascii="Times New Roman" w:hAnsi="Times New Roman"/>
          <w:sz w:val="24"/>
          <w:szCs w:val="24"/>
          <w:lang w:val="en-US"/>
        </w:rPr>
      </w:pPr>
      <w:r w:rsidRPr="005A08CA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320AC4" w:rsidRPr="00030097" w:rsidRDefault="00320AC4" w:rsidP="00C31DAC">
      <w:pPr>
        <w:ind w:left="60"/>
        <w:rPr>
          <w:rFonts w:ascii="Times New Roman" w:hAnsi="Times New Roman"/>
          <w:b/>
          <w:sz w:val="28"/>
          <w:szCs w:val="28"/>
          <w:lang w:val="en-US"/>
        </w:rPr>
      </w:pPr>
      <w:r w:rsidRPr="00C31DA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3009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Выбери</w:t>
      </w:r>
      <w:r w:rsidRPr="0003009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слова</w:t>
      </w:r>
      <w:r w:rsidRPr="0003009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03009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темам</w:t>
      </w:r>
      <w:r w:rsidRPr="00030097">
        <w:rPr>
          <w:rFonts w:ascii="Times New Roman" w:hAnsi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en-US"/>
        </w:rPr>
        <w:t>Sport</w:t>
      </w:r>
      <w:r w:rsidRPr="00030097">
        <w:rPr>
          <w:rFonts w:ascii="Times New Roman" w:hAnsi="Times New Roman"/>
          <w:b/>
          <w:sz w:val="28"/>
          <w:szCs w:val="28"/>
          <w:lang w:val="en-US"/>
        </w:rPr>
        <w:t>» «</w:t>
      </w:r>
      <w:r>
        <w:rPr>
          <w:rFonts w:ascii="Times New Roman" w:hAnsi="Times New Roman"/>
          <w:b/>
          <w:sz w:val="28"/>
          <w:szCs w:val="28"/>
          <w:lang w:val="en-US"/>
        </w:rPr>
        <w:t>Season</w:t>
      </w:r>
      <w:r w:rsidRPr="00030097">
        <w:rPr>
          <w:rFonts w:ascii="Times New Roman" w:hAnsi="Times New Roman"/>
          <w:b/>
          <w:sz w:val="28"/>
          <w:szCs w:val="28"/>
          <w:lang w:val="en-US"/>
        </w:rPr>
        <w:t>» «</w:t>
      </w:r>
      <w:r>
        <w:rPr>
          <w:rFonts w:ascii="Times New Roman" w:hAnsi="Times New Roman"/>
          <w:b/>
          <w:sz w:val="28"/>
          <w:szCs w:val="28"/>
          <w:lang w:val="en-US"/>
        </w:rPr>
        <w:t>Animals</w:t>
      </w:r>
      <w:r w:rsidRPr="00030097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320AC4" w:rsidRPr="005A08CA" w:rsidRDefault="00320AC4" w:rsidP="00C31DAC">
      <w:pPr>
        <w:ind w:left="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Summer, monkey, chess, badminton, wolf, winter, cycling, guinea pig, spring, camel, autumn, darts, cabbage.</w:t>
      </w:r>
    </w:p>
    <w:p w:rsidR="00320AC4" w:rsidRPr="00030097" w:rsidRDefault="00320AC4" w:rsidP="00C31DAC">
      <w:pPr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AC4" w:rsidRDefault="00320AC4" w:rsidP="00C31DAC">
      <w:pPr>
        <w:ind w:left="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02441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Вставьте верное слово в каждом пропуске:</w:t>
      </w:r>
    </w:p>
    <w:p w:rsidR="00320AC4" w:rsidRDefault="00320AC4" w:rsidP="00C31DAC">
      <w:pPr>
        <w:ind w:left="6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tooth, men, women, children, teeth, man, woman, child.</w:t>
      </w:r>
    </w:p>
    <w:p w:rsidR="00320AC4" w:rsidRDefault="00320AC4" w:rsidP="0002441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…… is an engineer.</w:t>
      </w:r>
    </w:p>
    <w:p w:rsidR="00320AC4" w:rsidRDefault="00320AC4" w:rsidP="0002441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These … are workers.</w:t>
      </w:r>
    </w:p>
    <w:p w:rsidR="00320AC4" w:rsidRDefault="00320AC4" w:rsidP="0002441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… is my mother.</w:t>
      </w:r>
    </w:p>
    <w:p w:rsidR="00320AC4" w:rsidRDefault="00320AC4" w:rsidP="0002441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Those … are my aunts.</w:t>
      </w:r>
    </w:p>
    <w:p w:rsidR="00320AC4" w:rsidRDefault="00320AC4" w:rsidP="0002441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… is four. He doesn`t go to school.</w:t>
      </w:r>
    </w:p>
    <w:p w:rsidR="00320AC4" w:rsidRDefault="00320AC4" w:rsidP="0002441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baby has got only one … .</w:t>
      </w:r>
    </w:p>
    <w:p w:rsidR="00320AC4" w:rsidRDefault="00320AC4" w:rsidP="0002441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My dog`s … are white and big.</w:t>
      </w:r>
    </w:p>
    <w:p w:rsidR="00320AC4" w:rsidRDefault="00320AC4" w:rsidP="00D75860">
      <w:pPr>
        <w:ind w:left="60"/>
        <w:rPr>
          <w:rFonts w:ascii="Times New Roman" w:hAnsi="Times New Roman"/>
          <w:b/>
          <w:sz w:val="32"/>
          <w:szCs w:val="32"/>
        </w:rPr>
      </w:pPr>
      <w:r w:rsidRPr="00D75860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D7586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Вставьте вместо точек глагол в нужной форме.</w:t>
      </w:r>
    </w:p>
    <w:p w:rsidR="00320AC4" w:rsidRPr="00B24897" w:rsidRDefault="00320AC4" w:rsidP="00CF3FB0">
      <w:pPr>
        <w:pStyle w:val="NormalWeb"/>
        <w:rPr>
          <w:lang w:val="en-US"/>
        </w:rPr>
      </w:pPr>
      <w:r w:rsidRPr="00EA7237">
        <w:rPr>
          <w:b/>
          <w:sz w:val="32"/>
          <w:szCs w:val="32"/>
        </w:rPr>
        <w:t xml:space="preserve">  </w:t>
      </w:r>
      <w:r w:rsidRPr="00B24897">
        <w:rPr>
          <w:lang w:val="en-US"/>
        </w:rPr>
        <w:t xml:space="preserve">1. Sam … in </w:t>
      </w:r>
      <w:smartTag w:uri="urn:schemas-microsoft-com:office:smarttags" w:element="City">
        <w:smartTag w:uri="urn:schemas-microsoft-com:office:smarttags" w:element="place">
          <w:r w:rsidRPr="00B24897">
            <w:rPr>
              <w:lang w:val="en-US"/>
            </w:rPr>
            <w:t>London</w:t>
          </w:r>
        </w:smartTag>
      </w:smartTag>
      <w:r w:rsidRPr="00B24897">
        <w:rPr>
          <w:lang w:val="en-US"/>
        </w:rPr>
        <w:t>. (live)</w:t>
      </w:r>
    </w:p>
    <w:p w:rsidR="00320AC4" w:rsidRPr="0023238E" w:rsidRDefault="00320AC4" w:rsidP="00CF3FB0">
      <w:pPr>
        <w:pStyle w:val="NormalWeb"/>
        <w:rPr>
          <w:lang w:val="en-US"/>
        </w:rPr>
      </w:pPr>
      <w:r w:rsidRPr="0023238E">
        <w:rPr>
          <w:lang w:val="en-US"/>
        </w:rPr>
        <w:t>2. He … two small children.(have)</w:t>
      </w:r>
    </w:p>
    <w:p w:rsidR="00320AC4" w:rsidRPr="0023238E" w:rsidRDefault="00320AC4" w:rsidP="00CF3FB0">
      <w:pPr>
        <w:pStyle w:val="NormalWeb"/>
        <w:rPr>
          <w:lang w:val="en-US"/>
        </w:rPr>
      </w:pPr>
      <w:r w:rsidRPr="0023238E">
        <w:rPr>
          <w:lang w:val="en-US"/>
        </w:rPr>
        <w:t>3. Jane … not … in Britain.(live)</w:t>
      </w:r>
    </w:p>
    <w:p w:rsidR="00320AC4" w:rsidRPr="0023238E" w:rsidRDefault="00320AC4" w:rsidP="00CF3FB0">
      <w:pPr>
        <w:pStyle w:val="NormalWeb"/>
        <w:rPr>
          <w:lang w:val="en-US"/>
        </w:rPr>
      </w:pPr>
      <w:r w:rsidRPr="0023238E">
        <w:rPr>
          <w:lang w:val="en-US"/>
        </w:rPr>
        <w:t>4. She … not … up early(get)</w:t>
      </w:r>
    </w:p>
    <w:p w:rsidR="00320AC4" w:rsidRPr="00CF3FB0" w:rsidRDefault="00320AC4" w:rsidP="00C31DAC">
      <w:pPr>
        <w:ind w:left="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</w:t>
      </w:r>
      <w:r w:rsidRPr="00CF3FB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Вставьте в текст подходящие по смыслу слова. Одно слово лишнее. Первое предложение является образом.</w:t>
      </w:r>
    </w:p>
    <w:p w:rsidR="00320AC4" w:rsidRPr="000A0B27" w:rsidRDefault="00320AC4" w:rsidP="000A0B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0A0B27">
        <w:rPr>
          <w:rFonts w:ascii="Times New Roman" w:hAnsi="Times New Roman"/>
          <w:sz w:val="24"/>
          <w:szCs w:val="24"/>
          <w:lang w:val="en-US" w:eastAsia="ru-RU"/>
        </w:rPr>
        <w:t>big     comfortable       tidy      light      hot       new      quiet</w:t>
      </w:r>
    </w:p>
    <w:p w:rsidR="00320AC4" w:rsidRDefault="00320AC4" w:rsidP="000A0B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0B27">
        <w:rPr>
          <w:rFonts w:ascii="Times New Roman" w:hAnsi="Times New Roman"/>
          <w:sz w:val="24"/>
          <w:szCs w:val="24"/>
          <w:lang w:val="en-US" w:eastAsia="ru-RU"/>
        </w:rPr>
        <w:t xml:space="preserve">My dream house isn’t old – it’s </w:t>
      </w:r>
      <w:r w:rsidRPr="002B31FA">
        <w:rPr>
          <w:rFonts w:ascii="Times New Roman" w:hAnsi="Times New Roman"/>
          <w:sz w:val="24"/>
          <w:szCs w:val="24"/>
          <w:u w:val="single"/>
          <w:lang w:val="en-US" w:eastAsia="ru-RU"/>
        </w:rPr>
        <w:t>(0)new</w:t>
      </w:r>
      <w:r w:rsidRPr="000A0B27">
        <w:rPr>
          <w:rFonts w:ascii="Times New Roman" w:hAnsi="Times New Roman"/>
          <w:sz w:val="24"/>
          <w:szCs w:val="24"/>
          <w:lang w:val="en-US" w:eastAsia="ru-RU"/>
        </w:rPr>
        <w:t xml:space="preserve">. And it isn’t dark – there are lots of windows, so all the rooms are very (1)_____________ . And it isn’t noisy – my house is in the countryside, and it’s very (2)_______________ . My bed is very (3)________________ , so I sleep very well. My house is never untidy – it’s always (4)________________ . </w:t>
      </w:r>
      <w:r w:rsidRPr="000A0B27">
        <w:rPr>
          <w:rFonts w:ascii="Times New Roman" w:hAnsi="Times New Roman"/>
          <w:sz w:val="24"/>
          <w:szCs w:val="24"/>
          <w:lang w:eastAsia="ru-RU"/>
        </w:rPr>
        <w:t>And, of course, my house isn’t small – it’s very (5)______________!</w:t>
      </w:r>
    </w:p>
    <w:p w:rsidR="00320AC4" w:rsidRDefault="00320AC4" w:rsidP="000A0B27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DC4B05">
        <w:rPr>
          <w:rFonts w:ascii="Times New Roman" w:hAnsi="Times New Roman"/>
          <w:b/>
          <w:sz w:val="32"/>
          <w:szCs w:val="32"/>
          <w:lang w:val="en-US" w:eastAsia="ru-RU"/>
        </w:rPr>
        <w:t>VI</w:t>
      </w:r>
      <w:r w:rsidRPr="00DC4B05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Прочитайте текст и дополните его глаголами в прошедшем времени.</w:t>
      </w:r>
    </w:p>
    <w:p w:rsidR="00320AC4" w:rsidRPr="00EA7237" w:rsidRDefault="00320AC4" w:rsidP="000A0B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2B31F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Emily Dickinson _________ (be) one of the three children of Edward Dickinson, a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  <w:lang w:val="en-US" w:eastAsia="ru-RU"/>
          </w:rPr>
          <w:t>US</w:t>
        </w:r>
      </w:smartTag>
      <w:r>
        <w:rPr>
          <w:rFonts w:ascii="Times New Roman" w:hAnsi="Times New Roman"/>
          <w:sz w:val="24"/>
          <w:szCs w:val="24"/>
          <w:lang w:val="en-US" w:eastAsia="ru-RU"/>
        </w:rPr>
        <w:t xml:space="preserve"> congressman. She _____ (be) born and ________ (live) in the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  <w:lang w:val="en-US" w:eastAsia="ru-RU"/>
          </w:rPr>
          <w:t>USA</w:t>
        </w:r>
      </w:smartTag>
      <w:r>
        <w:rPr>
          <w:rFonts w:ascii="Times New Roman" w:hAnsi="Times New Roman"/>
          <w:sz w:val="24"/>
          <w:szCs w:val="24"/>
          <w:lang w:val="en-US" w:eastAsia="ru-RU"/>
        </w:rPr>
        <w:t>. She _________ (not like) social activities and she _______ (begin) to avoid (</w:t>
      </w:r>
      <w:r>
        <w:rPr>
          <w:rFonts w:ascii="Times New Roman" w:hAnsi="Times New Roman"/>
          <w:sz w:val="24"/>
          <w:szCs w:val="24"/>
          <w:lang w:eastAsia="ru-RU"/>
        </w:rPr>
        <w:t>избегать</w:t>
      </w:r>
      <w:r w:rsidRPr="00EA723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hAnsi="Times New Roman"/>
          <w:sz w:val="24"/>
          <w:szCs w:val="24"/>
          <w:lang w:val="en-US" w:eastAsia="ru-RU"/>
        </w:rPr>
        <w:t>people. She _____ (write) beautiful poems and very few people _________ (know) about it. She ______ (write) over 1000 poems. In fact Emily Dickinson ______ (publish) only seven poems during her lifetime.</w:t>
      </w:r>
      <w:r w:rsidRPr="005A08C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Her poems ___________ (make) her famous all over the world.</w:t>
      </w:r>
    </w:p>
    <w:p w:rsidR="00320AC4" w:rsidRPr="00DC4B05" w:rsidRDefault="00320AC4" w:rsidP="000A0B27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val="en-US" w:eastAsia="ru-RU"/>
        </w:rPr>
        <w:t>VII</w:t>
      </w:r>
      <w:r w:rsidRPr="00DC4B05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Прочитайте информацию слева, выберите и обведите правильное объяснение справа.</w:t>
      </w:r>
    </w:p>
    <w:p w:rsidR="00320AC4" w:rsidRPr="00071C39" w:rsidRDefault="00320AC4" w:rsidP="00971972">
      <w:pPr>
        <w:pStyle w:val="c2"/>
        <w:rPr>
          <w:lang w:val="en-US"/>
        </w:rPr>
      </w:pPr>
      <w:r w:rsidRPr="00971972">
        <w:rPr>
          <w:rStyle w:val="c3"/>
        </w:rPr>
        <w:t xml:space="preserve">                                </w:t>
      </w:r>
      <w:r>
        <w:rPr>
          <w:rStyle w:val="c3"/>
        </w:rPr>
        <w:t xml:space="preserve">                               </w:t>
      </w:r>
      <w:r w:rsidRPr="00071C39">
        <w:rPr>
          <w:rStyle w:val="c3"/>
          <w:lang w:val="en-US"/>
        </w:rPr>
        <w:t>a) open in the evenings</w:t>
      </w:r>
    </w:p>
    <w:p w:rsidR="00320AC4" w:rsidRPr="00071C39" w:rsidRDefault="00320AC4" w:rsidP="00971972">
      <w:pPr>
        <w:pStyle w:val="c2"/>
        <w:rPr>
          <w:lang w:val="en-US"/>
        </w:rPr>
      </w:pPr>
      <w:r w:rsidRPr="00071C39">
        <w:rPr>
          <w:rStyle w:val="c3"/>
          <w:lang w:val="en-US"/>
        </w:rPr>
        <w:t>1) Open 9:30-5.30, Monday-Sat</w:t>
      </w:r>
      <w:r>
        <w:rPr>
          <w:rStyle w:val="c3"/>
          <w:lang w:val="en-US"/>
        </w:rPr>
        <w:t>urday  </w:t>
      </w:r>
      <w:r w:rsidRPr="00071C39">
        <w:rPr>
          <w:rStyle w:val="c3"/>
          <w:lang w:val="en-US"/>
        </w:rPr>
        <w:t> b) open every day</w:t>
      </w:r>
    </w:p>
    <w:p w:rsidR="00320AC4" w:rsidRPr="00EA7237" w:rsidRDefault="00320AC4" w:rsidP="00971972">
      <w:pPr>
        <w:pStyle w:val="c2"/>
        <w:rPr>
          <w:rStyle w:val="c3"/>
          <w:lang w:val="en-US"/>
        </w:rPr>
      </w:pPr>
      <w:r w:rsidRPr="00071C39">
        <w:rPr>
          <w:rStyle w:val="c3"/>
          <w:lang w:val="en-US"/>
        </w:rPr>
        <w:t>                                                                c) not open on Sundays</w:t>
      </w:r>
    </w:p>
    <w:p w:rsidR="00320AC4" w:rsidRPr="00EA7237" w:rsidRDefault="00320AC4" w:rsidP="00971972">
      <w:pPr>
        <w:pStyle w:val="c2"/>
        <w:rPr>
          <w:lang w:val="en-US"/>
        </w:rPr>
      </w:pPr>
    </w:p>
    <w:p w:rsidR="00320AC4" w:rsidRPr="00071C39" w:rsidRDefault="00320AC4" w:rsidP="00971972">
      <w:pPr>
        <w:pStyle w:val="c2"/>
        <w:rPr>
          <w:lang w:val="en-US"/>
        </w:rPr>
      </w:pPr>
      <w:r w:rsidRPr="00071C39">
        <w:rPr>
          <w:rStyle w:val="c3"/>
          <w:lang w:val="en-US"/>
        </w:rPr>
        <w:t>                                                                a) no bikes on the grass</w:t>
      </w:r>
    </w:p>
    <w:p w:rsidR="00320AC4" w:rsidRPr="00071C39" w:rsidRDefault="00320AC4" w:rsidP="00971972">
      <w:pPr>
        <w:pStyle w:val="c2"/>
        <w:rPr>
          <w:lang w:val="en-US"/>
        </w:rPr>
      </w:pPr>
      <w:r w:rsidRPr="00071C39">
        <w:rPr>
          <w:rStyle w:val="c3"/>
          <w:lang w:val="en-US"/>
        </w:rPr>
        <w:t>2) Don’t ride your bike on the gras</w:t>
      </w:r>
      <w:r>
        <w:rPr>
          <w:rStyle w:val="c3"/>
          <w:lang w:val="en-US"/>
        </w:rPr>
        <w:t>s    </w:t>
      </w:r>
      <w:r w:rsidRPr="00971972">
        <w:rPr>
          <w:rStyle w:val="c3"/>
          <w:lang w:val="en-US"/>
        </w:rPr>
        <w:t xml:space="preserve"> </w:t>
      </w:r>
      <w:r w:rsidRPr="00071C39">
        <w:rPr>
          <w:rStyle w:val="c3"/>
          <w:lang w:val="en-US"/>
        </w:rPr>
        <w:t> b) park your bikes on the grass</w:t>
      </w:r>
    </w:p>
    <w:p w:rsidR="00320AC4" w:rsidRPr="00EA7237" w:rsidRDefault="00320AC4" w:rsidP="00971972">
      <w:pPr>
        <w:pStyle w:val="c2"/>
        <w:rPr>
          <w:rStyle w:val="c3"/>
          <w:lang w:val="en-US"/>
        </w:rPr>
      </w:pPr>
      <w:r w:rsidRPr="00071C39">
        <w:rPr>
          <w:rStyle w:val="c3"/>
          <w:lang w:val="en-US"/>
        </w:rPr>
        <w:t>                                                                c) leave your bike at home</w:t>
      </w:r>
    </w:p>
    <w:p w:rsidR="00320AC4" w:rsidRPr="00EA7237" w:rsidRDefault="00320AC4" w:rsidP="00971972">
      <w:pPr>
        <w:pStyle w:val="c2"/>
        <w:rPr>
          <w:lang w:val="en-US"/>
        </w:rPr>
      </w:pPr>
    </w:p>
    <w:p w:rsidR="00320AC4" w:rsidRPr="00071C39" w:rsidRDefault="00320AC4" w:rsidP="00971972">
      <w:pPr>
        <w:pStyle w:val="c2"/>
        <w:rPr>
          <w:lang w:val="en-US"/>
        </w:rPr>
      </w:pPr>
      <w:r w:rsidRPr="00071C39">
        <w:rPr>
          <w:rStyle w:val="c3"/>
          <w:lang w:val="en-US"/>
        </w:rPr>
        <w:t>                               </w:t>
      </w:r>
      <w:r>
        <w:rPr>
          <w:rStyle w:val="c3"/>
          <w:lang w:val="en-US"/>
        </w:rPr>
        <w:t>                   </w:t>
      </w:r>
      <w:r w:rsidRPr="00071C39">
        <w:rPr>
          <w:rStyle w:val="c3"/>
          <w:lang w:val="en-US"/>
        </w:rPr>
        <w:t> a) see you later</w:t>
      </w:r>
    </w:p>
    <w:p w:rsidR="00320AC4" w:rsidRPr="00071C39" w:rsidRDefault="00320AC4" w:rsidP="00971972">
      <w:pPr>
        <w:pStyle w:val="c2"/>
        <w:rPr>
          <w:lang w:val="en-US"/>
        </w:rPr>
      </w:pPr>
      <w:r w:rsidRPr="00071C39">
        <w:rPr>
          <w:rStyle w:val="c3"/>
          <w:lang w:val="en-US"/>
        </w:rPr>
        <w:t xml:space="preserve">3) Welcome to </w:t>
      </w:r>
      <w:smartTag w:uri="urn:schemas-microsoft-com:office:smarttags" w:element="place">
        <w:r w:rsidRPr="00071C39">
          <w:rPr>
            <w:rStyle w:val="c3"/>
            <w:lang w:val="en-US"/>
          </w:rPr>
          <w:t>London</w:t>
        </w:r>
      </w:smartTag>
      <w:r w:rsidRPr="00071C39">
        <w:rPr>
          <w:rStyle w:val="c3"/>
          <w:lang w:val="en-US"/>
        </w:rPr>
        <w:t>        </w:t>
      </w:r>
      <w:r>
        <w:rPr>
          <w:rStyle w:val="c3"/>
          <w:lang w:val="en-US"/>
        </w:rPr>
        <w:t>     </w:t>
      </w:r>
      <w:r w:rsidRPr="00071C39">
        <w:rPr>
          <w:rStyle w:val="c3"/>
          <w:lang w:val="en-US"/>
        </w:rPr>
        <w:t xml:space="preserve">b) this is way to </w:t>
      </w:r>
      <w:smartTag w:uri="urn:schemas-microsoft-com:office:smarttags" w:element="place">
        <w:r w:rsidRPr="00071C39">
          <w:rPr>
            <w:rStyle w:val="c3"/>
            <w:lang w:val="en-US"/>
          </w:rPr>
          <w:t>London</w:t>
        </w:r>
      </w:smartTag>
    </w:p>
    <w:p w:rsidR="00320AC4" w:rsidRPr="00071C39" w:rsidRDefault="00320AC4" w:rsidP="00971972">
      <w:pPr>
        <w:pStyle w:val="c2"/>
        <w:rPr>
          <w:lang w:val="en-US"/>
        </w:rPr>
      </w:pPr>
      <w:r w:rsidRPr="00971972">
        <w:rPr>
          <w:rStyle w:val="c3"/>
          <w:lang w:val="en-US"/>
        </w:rPr>
        <w:t xml:space="preserve">                                                   </w:t>
      </w:r>
      <w:r w:rsidRPr="00071C39">
        <w:rPr>
          <w:rStyle w:val="c3"/>
          <w:lang w:val="en-US"/>
        </w:rPr>
        <w:t xml:space="preserve">c) we hope you have a nice time here in </w:t>
      </w:r>
      <w:smartTag w:uri="urn:schemas-microsoft-com:office:smarttags" w:element="place">
        <w:r w:rsidRPr="00071C39">
          <w:rPr>
            <w:rStyle w:val="c3"/>
            <w:lang w:val="en-US"/>
          </w:rPr>
          <w:t>London</w:t>
        </w:r>
      </w:smartTag>
    </w:p>
    <w:p w:rsidR="00320AC4" w:rsidRPr="00071C39" w:rsidRDefault="00320AC4" w:rsidP="00971972">
      <w:pPr>
        <w:pStyle w:val="c2"/>
        <w:rPr>
          <w:lang w:val="en-US"/>
        </w:rPr>
      </w:pPr>
      <w:r w:rsidRPr="00071C39">
        <w:rPr>
          <w:rStyle w:val="c3"/>
          <w:lang w:val="en-US"/>
        </w:rPr>
        <w:t>                               </w:t>
      </w:r>
      <w:r>
        <w:rPr>
          <w:rStyle w:val="c3"/>
          <w:lang w:val="en-US"/>
        </w:rPr>
        <w:t>       </w:t>
      </w:r>
      <w:r w:rsidRPr="00071C39">
        <w:rPr>
          <w:rStyle w:val="c3"/>
          <w:lang w:val="en-US"/>
        </w:rPr>
        <w:t> a) don’t turn left</w:t>
      </w:r>
    </w:p>
    <w:p w:rsidR="00320AC4" w:rsidRPr="00071C39" w:rsidRDefault="00320AC4" w:rsidP="00971972">
      <w:pPr>
        <w:pStyle w:val="c2"/>
        <w:rPr>
          <w:lang w:val="en-US"/>
        </w:rPr>
      </w:pPr>
      <w:r w:rsidRPr="00071C39">
        <w:rPr>
          <w:rStyle w:val="c3"/>
          <w:lang w:val="en-US"/>
        </w:rPr>
        <w:t>4) Keep to the left  </w:t>
      </w:r>
      <w:r>
        <w:rPr>
          <w:rStyle w:val="c3"/>
          <w:lang w:val="en-US"/>
        </w:rPr>
        <w:t>       </w:t>
      </w:r>
      <w:r w:rsidRPr="00071C39">
        <w:rPr>
          <w:rStyle w:val="c3"/>
          <w:lang w:val="en-US"/>
        </w:rPr>
        <w:t> b) look to your left</w:t>
      </w:r>
    </w:p>
    <w:p w:rsidR="00320AC4" w:rsidRDefault="00320AC4" w:rsidP="00A818C5">
      <w:pPr>
        <w:pStyle w:val="c2"/>
        <w:rPr>
          <w:rStyle w:val="c3"/>
          <w:lang w:val="en-US"/>
        </w:rPr>
      </w:pPr>
      <w:r w:rsidRPr="00071C39">
        <w:rPr>
          <w:rStyle w:val="c3"/>
          <w:lang w:val="en-US"/>
        </w:rPr>
        <w:t>                               </w:t>
      </w:r>
      <w:r>
        <w:rPr>
          <w:rStyle w:val="c3"/>
          <w:lang w:val="en-US"/>
        </w:rPr>
        <w:t>      </w:t>
      </w:r>
      <w:r w:rsidRPr="00071C39">
        <w:rPr>
          <w:rStyle w:val="c3"/>
          <w:lang w:val="en-US"/>
        </w:rPr>
        <w:t> c) stay on the left side</w:t>
      </w:r>
    </w:p>
    <w:p w:rsidR="00320AC4" w:rsidRDefault="00320AC4" w:rsidP="00A818C5">
      <w:pPr>
        <w:pStyle w:val="c2"/>
        <w:rPr>
          <w:rStyle w:val="c3"/>
          <w:b/>
          <w:sz w:val="32"/>
          <w:szCs w:val="32"/>
        </w:rPr>
      </w:pPr>
      <w:r>
        <w:rPr>
          <w:rStyle w:val="c3"/>
          <w:b/>
          <w:sz w:val="32"/>
          <w:szCs w:val="32"/>
          <w:lang w:val="en-US"/>
        </w:rPr>
        <w:t>VIII</w:t>
      </w:r>
      <w:r w:rsidRPr="005A08CA">
        <w:rPr>
          <w:rStyle w:val="c3"/>
          <w:b/>
          <w:sz w:val="32"/>
          <w:szCs w:val="32"/>
        </w:rPr>
        <w:t xml:space="preserve"> </w:t>
      </w:r>
      <w:r>
        <w:rPr>
          <w:rStyle w:val="c3"/>
          <w:b/>
          <w:sz w:val="32"/>
          <w:szCs w:val="32"/>
        </w:rPr>
        <w:t>Творческое задание.</w:t>
      </w:r>
    </w:p>
    <w:p w:rsidR="00320AC4" w:rsidRDefault="00320AC4" w:rsidP="00F700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Прочитайте текст и угадайте, о каком празднике идет речь. Нарисуйте поздравительную открытку и поздравьте кого-нибудь с этим праздником.</w:t>
      </w:r>
    </w:p>
    <w:p w:rsidR="00320AC4" w:rsidRDefault="00320AC4" w:rsidP="00F70014">
      <w:pPr>
        <w:rPr>
          <w:rFonts w:ascii="Times New Roman" w:hAnsi="Times New Roman"/>
          <w:b/>
          <w:sz w:val="28"/>
          <w:szCs w:val="28"/>
        </w:rPr>
      </w:pPr>
    </w:p>
    <w:p w:rsidR="00320AC4" w:rsidRDefault="00320AC4" w:rsidP="00F700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holiday is celebrated in many countries around the world.</w:t>
      </w:r>
    </w:p>
    <w:p w:rsidR="00320AC4" w:rsidRDefault="00320AC4" w:rsidP="00F700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People like this holiday and prepare for it beforehand. </w:t>
      </w:r>
    </w:p>
    <w:p w:rsidR="00320AC4" w:rsidRDefault="00320AC4" w:rsidP="00F700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They buy postcards, chocolate, sweets, flowers for each other. </w:t>
      </w:r>
    </w:p>
    <w:p w:rsidR="00320AC4" w:rsidRDefault="00320AC4" w:rsidP="00F700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Sometimes they make cards themselves.</w:t>
      </w:r>
    </w:p>
    <w:p w:rsidR="00320AC4" w:rsidRDefault="00320AC4" w:rsidP="00F700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People like to give and to get presents, cards, flowers to each other on this holiday.</w:t>
      </w:r>
    </w:p>
    <w:p w:rsidR="00320AC4" w:rsidRDefault="00320AC4" w:rsidP="00F700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They send postcards to people they love.</w:t>
      </w:r>
    </w:p>
    <w:p w:rsidR="00320AC4" w:rsidRDefault="00320AC4" w:rsidP="00F700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But they don`t write their names on the cards.</w:t>
      </w:r>
    </w:p>
    <w:p w:rsidR="00320AC4" w:rsidRDefault="00320AC4" w:rsidP="00F700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Those who gets them must guess send them.</w:t>
      </w:r>
    </w:p>
    <w:p w:rsidR="00320AC4" w:rsidRPr="00F70014" w:rsidRDefault="00320AC4" w:rsidP="00A818C5">
      <w:pPr>
        <w:pStyle w:val="c2"/>
        <w:rPr>
          <w:rStyle w:val="c3"/>
          <w:b/>
          <w:sz w:val="32"/>
          <w:szCs w:val="32"/>
          <w:lang w:val="en-US"/>
        </w:rPr>
      </w:pPr>
    </w:p>
    <w:p w:rsidR="00320AC4" w:rsidRPr="00EA7237" w:rsidRDefault="00320AC4" w:rsidP="00971972">
      <w:pPr>
        <w:pStyle w:val="c2"/>
        <w:rPr>
          <w:lang w:val="en-US"/>
        </w:rPr>
      </w:pPr>
    </w:p>
    <w:p w:rsidR="00320AC4" w:rsidRPr="00EA7237" w:rsidRDefault="00320AC4" w:rsidP="00971972">
      <w:pPr>
        <w:jc w:val="both"/>
        <w:rPr>
          <w:lang w:val="en-US"/>
        </w:rPr>
      </w:pPr>
    </w:p>
    <w:p w:rsidR="00320AC4" w:rsidRPr="00EA7237" w:rsidRDefault="00320AC4" w:rsidP="00C31DAC">
      <w:pPr>
        <w:ind w:left="60"/>
        <w:rPr>
          <w:rFonts w:ascii="Times New Roman" w:hAnsi="Times New Roman"/>
          <w:sz w:val="24"/>
          <w:szCs w:val="24"/>
          <w:lang w:val="en-US"/>
        </w:rPr>
      </w:pPr>
    </w:p>
    <w:p w:rsidR="00320AC4" w:rsidRPr="00EA7237" w:rsidRDefault="00320AC4" w:rsidP="00C31DAC">
      <w:pPr>
        <w:ind w:left="60"/>
        <w:rPr>
          <w:rFonts w:ascii="Times New Roman" w:hAnsi="Times New Roman"/>
          <w:b/>
          <w:sz w:val="28"/>
          <w:szCs w:val="28"/>
          <w:lang w:val="en-US"/>
        </w:rPr>
      </w:pPr>
    </w:p>
    <w:p w:rsidR="00320AC4" w:rsidRPr="00EA7237" w:rsidRDefault="00320AC4" w:rsidP="00C31DAC">
      <w:pPr>
        <w:ind w:left="60"/>
        <w:rPr>
          <w:rFonts w:ascii="Times New Roman" w:hAnsi="Times New Roman"/>
          <w:sz w:val="24"/>
          <w:szCs w:val="24"/>
          <w:lang w:val="en-US"/>
        </w:rPr>
      </w:pPr>
    </w:p>
    <w:p w:rsidR="00320AC4" w:rsidRPr="00EA7237" w:rsidRDefault="00320AC4" w:rsidP="00590DC8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320AC4" w:rsidRPr="00EA7237" w:rsidRDefault="00320AC4" w:rsidP="00590DC8">
      <w:pPr>
        <w:rPr>
          <w:rFonts w:ascii="Times New Roman" w:hAnsi="Times New Roman"/>
          <w:b/>
          <w:sz w:val="24"/>
          <w:szCs w:val="24"/>
          <w:lang w:val="en-US"/>
        </w:rPr>
      </w:pPr>
    </w:p>
    <w:sectPr w:rsidR="00320AC4" w:rsidRPr="00EA7237" w:rsidSect="00F0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B5"/>
    <w:multiLevelType w:val="hybridMultilevel"/>
    <w:tmpl w:val="85D22E80"/>
    <w:lvl w:ilvl="0" w:tplc="C20E31D8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F4F34D2"/>
    <w:multiLevelType w:val="hybridMultilevel"/>
    <w:tmpl w:val="EABEFE86"/>
    <w:lvl w:ilvl="0" w:tplc="FB52267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1DB53F2"/>
    <w:multiLevelType w:val="hybridMultilevel"/>
    <w:tmpl w:val="D2DE330E"/>
    <w:lvl w:ilvl="0" w:tplc="9272BDDA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DC8"/>
    <w:rsid w:val="000168A4"/>
    <w:rsid w:val="00024411"/>
    <w:rsid w:val="00030097"/>
    <w:rsid w:val="00071C39"/>
    <w:rsid w:val="000A0B27"/>
    <w:rsid w:val="00121391"/>
    <w:rsid w:val="00150092"/>
    <w:rsid w:val="0023238E"/>
    <w:rsid w:val="002B31FA"/>
    <w:rsid w:val="0031446B"/>
    <w:rsid w:val="00320AC4"/>
    <w:rsid w:val="004777F3"/>
    <w:rsid w:val="004B7269"/>
    <w:rsid w:val="00590DC8"/>
    <w:rsid w:val="005A08CA"/>
    <w:rsid w:val="007E654B"/>
    <w:rsid w:val="00845613"/>
    <w:rsid w:val="0088645F"/>
    <w:rsid w:val="00971972"/>
    <w:rsid w:val="009A665E"/>
    <w:rsid w:val="00A818C5"/>
    <w:rsid w:val="00AC5B9F"/>
    <w:rsid w:val="00B24897"/>
    <w:rsid w:val="00BA25E1"/>
    <w:rsid w:val="00C31DAC"/>
    <w:rsid w:val="00CF3FB0"/>
    <w:rsid w:val="00D75860"/>
    <w:rsid w:val="00DC4B05"/>
    <w:rsid w:val="00EA7237"/>
    <w:rsid w:val="00EB5E2D"/>
    <w:rsid w:val="00F031D6"/>
    <w:rsid w:val="00F7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0DC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F3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971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97197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700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0014"/>
    <w:rPr>
      <w:rFonts w:eastAsia="Times New Roman"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4</Pages>
  <Words>751</Words>
  <Characters>4287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13</cp:revision>
  <dcterms:created xsi:type="dcterms:W3CDTF">2013-10-10T14:33:00Z</dcterms:created>
  <dcterms:modified xsi:type="dcterms:W3CDTF">2013-10-12T21:50:00Z</dcterms:modified>
</cp:coreProperties>
</file>