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D9" w:rsidRDefault="00945ED9" w:rsidP="004E6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София Алексеевна, 7 класс, ОПФ МОУ «СОШ №1 р.п. Татищево» в д. Македоновка, Собянина Ольга Геннадьевна.</w:t>
      </w:r>
    </w:p>
    <w:p w:rsidR="00945ED9" w:rsidRDefault="00945ED9" w:rsidP="006257F2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945ED9" w:rsidRDefault="00945ED9" w:rsidP="006257F2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945ED9" w:rsidRPr="006257F2" w:rsidRDefault="00945ED9" w:rsidP="006257F2">
      <w:pPr>
        <w:ind w:left="52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Den 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12. Dezember, Makedonowka.</w:t>
      </w:r>
    </w:p>
    <w:p w:rsidR="00945ED9" w:rsidRPr="006257F2" w:rsidRDefault="00945E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ieber Nikolaus!</w:t>
      </w:r>
    </w:p>
    <w:p w:rsidR="00945ED9" w:rsidRPr="006257F2" w:rsidRDefault="00945E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57F2">
        <w:rPr>
          <w:rFonts w:ascii="Times New Roman" w:hAnsi="Times New Roman" w:cs="Times New Roman"/>
          <w:sz w:val="28"/>
          <w:szCs w:val="28"/>
          <w:lang w:val="en-US"/>
        </w:rPr>
        <w:t>Zum ersten Mal habe ich mich entschieden, dir einen Brief zu schreiben. Erstens schien es mir, dass du ohne Brief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meine Wu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nsche </w:t>
      </w:r>
      <w:r>
        <w:rPr>
          <w:rFonts w:ascii="Times New Roman" w:hAnsi="Times New Roman" w:cs="Times New Roman"/>
          <w:sz w:val="28"/>
          <w:szCs w:val="28"/>
          <w:lang w:val="en-US"/>
        </w:rPr>
        <w:t>kenns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t. Aber in diesem Jahr wollte 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dich sehr um  etwas bitten. Natuerlich, die Gesundheit  meiner Eltern  und meiner Verwandte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. Aber es haengt vom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chicksal, wahrscheinlich gro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sser ab. Und vo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uns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n Faehigkeiten</w:t>
      </w:r>
      <w:r>
        <w:rPr>
          <w:rFonts w:ascii="Times New Roman" w:hAnsi="Times New Roman" w:cs="Times New Roman"/>
          <w:sz w:val="28"/>
          <w:szCs w:val="28"/>
          <w:lang w:val="en-US"/>
        </w:rPr>
        <w:t>, unsere Verwandte um sich herum zu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bewahren. Natuerlich  werde ich den Frieden und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die groesse Liebe 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bitten. Bald komm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das Weihnachten und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das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Neu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ahr. Und ich werde auf das Wunder warten. Ich bin ueberzeug</w:t>
      </w:r>
      <w:r>
        <w:rPr>
          <w:rFonts w:ascii="Times New Roman" w:hAnsi="Times New Roman" w:cs="Times New Roman"/>
          <w:sz w:val="28"/>
          <w:szCs w:val="28"/>
          <w:lang w:val="en-US"/>
        </w:rPr>
        <w:t>t: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mein Wunsch wird sich erfuellt! Danke, liebe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 xml:space="preserve"> Nikolaus!</w:t>
      </w:r>
    </w:p>
    <w:p w:rsidR="00945ED9" w:rsidRDefault="00945E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57F2">
        <w:rPr>
          <w:rFonts w:ascii="Times New Roman" w:hAnsi="Times New Roman" w:cs="Times New Roman"/>
          <w:sz w:val="28"/>
          <w:szCs w:val="28"/>
          <w:lang w:val="en-US"/>
        </w:rPr>
        <w:t>Fro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e Weihnachten!</w:t>
      </w:r>
    </w:p>
    <w:p w:rsidR="00945ED9" w:rsidRPr="006257F2" w:rsidRDefault="00945E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57F2">
        <w:rPr>
          <w:rFonts w:ascii="Times New Roman" w:hAnsi="Times New Roman" w:cs="Times New Roman"/>
          <w:sz w:val="28"/>
          <w:szCs w:val="28"/>
          <w:lang w:val="en-US"/>
        </w:rPr>
        <w:t>Viel Glue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57F2">
        <w:rPr>
          <w:rFonts w:ascii="Times New Roman" w:hAnsi="Times New Roman" w:cs="Times New Roman"/>
          <w:sz w:val="28"/>
          <w:szCs w:val="28"/>
          <w:lang w:val="en-US"/>
        </w:rPr>
        <w:t>k!</w:t>
      </w:r>
    </w:p>
    <w:p w:rsidR="00945ED9" w:rsidRPr="006257F2" w:rsidRDefault="00945E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57F2">
        <w:rPr>
          <w:rFonts w:ascii="Times New Roman" w:hAnsi="Times New Roman" w:cs="Times New Roman"/>
          <w:sz w:val="28"/>
          <w:szCs w:val="28"/>
          <w:lang w:val="en-US"/>
        </w:rPr>
        <w:t>Deine Sophie.</w:t>
      </w:r>
    </w:p>
    <w:sectPr w:rsidR="00945ED9" w:rsidRPr="006257F2" w:rsidSect="00D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0F"/>
    <w:rsid w:val="000D12F1"/>
    <w:rsid w:val="002F536C"/>
    <w:rsid w:val="004E60C6"/>
    <w:rsid w:val="006257F2"/>
    <w:rsid w:val="00704CC2"/>
    <w:rsid w:val="00713A0F"/>
    <w:rsid w:val="00945ED9"/>
    <w:rsid w:val="00A07EA9"/>
    <w:rsid w:val="00A8155F"/>
    <w:rsid w:val="00C45611"/>
    <w:rsid w:val="00D76866"/>
    <w:rsid w:val="00DB0BB5"/>
    <w:rsid w:val="00E25E6E"/>
    <w:rsid w:val="00F4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123</Words>
  <Characters>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2012-12-18T16:02:00Z</dcterms:created>
  <dcterms:modified xsi:type="dcterms:W3CDTF">2012-12-20T15:12:00Z</dcterms:modified>
</cp:coreProperties>
</file>