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E3" w:rsidRPr="00AC76C9" w:rsidRDefault="00725AE3" w:rsidP="00F31836">
      <w:pPr>
        <w:jc w:val="center"/>
        <w:rPr>
          <w:rFonts w:ascii="Times New Roman" w:hAnsi="Times New Roman"/>
          <w:b/>
          <w:sz w:val="40"/>
          <w:szCs w:val="40"/>
        </w:rPr>
      </w:pPr>
      <w:r w:rsidRPr="00AC76C9">
        <w:rPr>
          <w:rFonts w:ascii="Times New Roman" w:hAnsi="Times New Roman"/>
          <w:b/>
          <w:sz w:val="40"/>
          <w:szCs w:val="40"/>
        </w:rPr>
        <w:t>Результаты конкурса «Мозаика» 2012-2013 уч.год.</w:t>
      </w:r>
    </w:p>
    <w:p w:rsidR="00725AE3" w:rsidRPr="00AC76C9" w:rsidRDefault="00725AE3" w:rsidP="00F31836">
      <w:pPr>
        <w:jc w:val="center"/>
        <w:rPr>
          <w:rFonts w:ascii="Times New Roman" w:hAnsi="Times New Roman"/>
          <w:b/>
          <w:sz w:val="40"/>
          <w:szCs w:val="40"/>
        </w:rPr>
      </w:pPr>
      <w:r w:rsidRPr="00AC76C9">
        <w:rPr>
          <w:rFonts w:ascii="Times New Roman" w:hAnsi="Times New Roman"/>
          <w:b/>
          <w:sz w:val="40"/>
          <w:szCs w:val="40"/>
        </w:rPr>
        <w:t>7-8 классы.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674"/>
        <w:gridCol w:w="1929"/>
        <w:gridCol w:w="742"/>
        <w:gridCol w:w="1630"/>
        <w:gridCol w:w="1823"/>
        <w:gridCol w:w="1241"/>
      </w:tblGrid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Деманова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№1 р.п. 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Кизирян Аревик Ашотовна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№1 р.п. 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43 балла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rPr>
          <w:trHeight w:val="986"/>
        </w:trPr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Теплинская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№1 р.п. 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68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Олеся Витальевна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СОШ с. Октябрьский городок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Мальчикова Елена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СОШ с. Октябрьский городок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56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а пути к успеху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Соколова Александра Викторовна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СОШ с. Октябрьский городок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61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 xml:space="preserve">Лузанова </w:t>
            </w:r>
            <w:r w:rsidRPr="00D81DF9">
              <w:rPr>
                <w:rFonts w:ascii="Times New Roman" w:hAnsi="Times New Roman"/>
                <w:sz w:val="24"/>
                <w:szCs w:val="24"/>
              </w:rPr>
              <w:br/>
              <w:t>Оксана Николаевна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СОШ с. Октябрьский городок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63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Исмаилова Сабина Аератовна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СОШ с. Октябрьский городок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46 баллов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а пути к успеху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Широковаа Яна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ООО с.Кувыка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Комарникова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59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а пути к успеху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Золина Дарья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«Н</w:t>
            </w: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а пути к успеху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Шишкина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39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Лазарчукова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 Федоровна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Бабенко Алиса Олеговна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66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Большакова Юлия Сергеевна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47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Ильин Максим Александрович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Степанов Антон Викторович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» СОШ №1р.п.Татищево»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34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Гаврилова Екатерина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 СОШ с. Октябрьский городок» в с. Карамышка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Жеребных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53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Ягубова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 СОШ с. Октябрьский городок» в с. Карамышка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Жеребных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29 баллов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Балаян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Марета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Сержиковна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 СОШ с. Октябрьский городок» в с. Карамышка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Жеребных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Вагапова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Тагировна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 СОШ с. Октябрьский городок» в с. Карамышка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Жеребных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45 баллов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Елистратова Ирина Ивановна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п. Садовый»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Бутылкмна Людмила 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Каляпина Маргарита Юрьевна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п. Садовый»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Бутылкмна Людмила 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59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Черненко Юлия Викторовна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п. Садовый»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Бутылкмна Людмила 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Кононюк Анастасия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п. Садовый»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Бутылкмна Людмила 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48 баллов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Кусяпкулов Рустам Флюрович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ОПФ МОУ «СОШ с Вязовка » в с.Б.Каменка</w:t>
            </w:r>
          </w:p>
        </w:tc>
        <w:tc>
          <w:tcPr>
            <w:tcW w:w="74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Дерюгин Александр Юрьевич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30 баллов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</w:tbl>
    <w:p w:rsidR="00725AE3" w:rsidRPr="00AC76C9" w:rsidRDefault="00725AE3" w:rsidP="00F31836">
      <w:pPr>
        <w:rPr>
          <w:rFonts w:ascii="Times New Roman" w:hAnsi="Times New Roman"/>
          <w:sz w:val="24"/>
          <w:szCs w:val="24"/>
        </w:rPr>
      </w:pPr>
    </w:p>
    <w:p w:rsidR="00725AE3" w:rsidRPr="00AC76C9" w:rsidRDefault="00725AE3" w:rsidP="00F31836">
      <w:pPr>
        <w:rPr>
          <w:rFonts w:ascii="Times New Roman" w:hAnsi="Times New Roman"/>
          <w:sz w:val="24"/>
          <w:szCs w:val="24"/>
        </w:rPr>
      </w:pPr>
    </w:p>
    <w:p w:rsidR="00725AE3" w:rsidRPr="00AC76C9" w:rsidRDefault="00725AE3" w:rsidP="00F31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25 </w:t>
      </w:r>
      <w:r w:rsidRPr="00AC76C9">
        <w:rPr>
          <w:rFonts w:ascii="Times New Roman" w:hAnsi="Times New Roman"/>
          <w:sz w:val="24"/>
          <w:szCs w:val="24"/>
        </w:rPr>
        <w:t>учащихся 7-8 классов выполняли конкурсные зада</w:t>
      </w:r>
      <w:r>
        <w:rPr>
          <w:rFonts w:ascii="Times New Roman" w:hAnsi="Times New Roman"/>
          <w:sz w:val="24"/>
          <w:szCs w:val="24"/>
        </w:rPr>
        <w:t>ния районного конкурса «Мозаика» 1 место -2, 2 место -2, 3 место – 2, грамота – 11,сертификаты – 8.</w:t>
      </w:r>
    </w:p>
    <w:p w:rsidR="00725AE3" w:rsidRPr="00AC76C9" w:rsidRDefault="00725AE3" w:rsidP="004B40C0">
      <w:pPr>
        <w:rPr>
          <w:rFonts w:ascii="Times New Roman" w:hAnsi="Times New Roman"/>
          <w:b/>
          <w:sz w:val="40"/>
          <w:szCs w:val="40"/>
        </w:rPr>
      </w:pPr>
      <w:r w:rsidRPr="00AC76C9">
        <w:rPr>
          <w:rFonts w:ascii="Times New Roman" w:hAnsi="Times New Roman"/>
          <w:b/>
          <w:sz w:val="40"/>
          <w:szCs w:val="40"/>
        </w:rPr>
        <w:t>Результаты конкурса «Мозаика» 201</w:t>
      </w:r>
      <w:r>
        <w:rPr>
          <w:rFonts w:ascii="Times New Roman" w:hAnsi="Times New Roman"/>
          <w:b/>
          <w:sz w:val="40"/>
          <w:szCs w:val="40"/>
        </w:rPr>
        <w:t>2</w:t>
      </w:r>
      <w:r w:rsidRPr="00AC76C9">
        <w:rPr>
          <w:rFonts w:ascii="Times New Roman" w:hAnsi="Times New Roman"/>
          <w:b/>
          <w:sz w:val="40"/>
          <w:szCs w:val="40"/>
        </w:rPr>
        <w:t>-201</w:t>
      </w:r>
      <w:r>
        <w:rPr>
          <w:rFonts w:ascii="Times New Roman" w:hAnsi="Times New Roman"/>
          <w:b/>
          <w:sz w:val="40"/>
          <w:szCs w:val="40"/>
        </w:rPr>
        <w:t>3</w:t>
      </w:r>
      <w:r w:rsidRPr="00AC76C9">
        <w:rPr>
          <w:rFonts w:ascii="Times New Roman" w:hAnsi="Times New Roman"/>
          <w:b/>
          <w:sz w:val="40"/>
          <w:szCs w:val="40"/>
        </w:rPr>
        <w:t xml:space="preserve"> уч.год.</w:t>
      </w:r>
    </w:p>
    <w:p w:rsidR="00725AE3" w:rsidRPr="00AC76C9" w:rsidRDefault="00725AE3" w:rsidP="007D0C55">
      <w:pPr>
        <w:jc w:val="center"/>
        <w:rPr>
          <w:rFonts w:ascii="Times New Roman" w:hAnsi="Times New Roman"/>
          <w:b/>
          <w:sz w:val="40"/>
          <w:szCs w:val="40"/>
        </w:rPr>
      </w:pPr>
      <w:r w:rsidRPr="00AC76C9">
        <w:rPr>
          <w:rFonts w:ascii="Times New Roman" w:hAnsi="Times New Roman"/>
          <w:b/>
          <w:sz w:val="40"/>
          <w:szCs w:val="40"/>
        </w:rPr>
        <w:t>9-11 классы.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674"/>
        <w:gridCol w:w="1929"/>
        <w:gridCol w:w="827"/>
        <w:gridCol w:w="1545"/>
        <w:gridCol w:w="1823"/>
        <w:gridCol w:w="1241"/>
      </w:tblGrid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Дагесян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Аракеловна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№1 п.Садовый»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Бутылкина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Суханова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№1 п.Садовый»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Бутылкина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55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 xml:space="preserve">  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Утешкалиева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Алия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Хайырхановна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№1 п.Садовый»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Бутылкина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55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Федоров Павел Павлович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78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Федорова Анастасия Павловна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79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Рубцов Дмитрий Сергеевич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Воробьева Светлана ,Викторовна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Рылькова Анастасия Владимировна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 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Купцова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53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Африкян Ани Григоревна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 Сторожевка»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Шмелева Марина Вмкторовна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101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Мкртчян Тигран Мкртиечевич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 с. Сторожевка»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Шмелева Марина Вмкторовна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95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Писарева Мария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«СОШ№1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Иванова Алена Евгеньевна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«СОШ№1 р.п.Татищево»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Месхи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45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Борисовский Максим Игоревич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«СОШ№1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Гаврилова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33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81D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Белкин Илья Сергеевич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«СОШ№1 р.п.Татищево»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Гаврилова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13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Чигаева Залина Мусаевна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50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Почаева Навталья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Хачикян Стелла Мартиновна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34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 xml:space="preserve">Гуламов Эльмин </w:t>
            </w:r>
            <w:r w:rsidRPr="00D81DF9">
              <w:rPr>
                <w:rFonts w:ascii="Times New Roman" w:hAnsi="Times New Roman"/>
                <w:sz w:val="24"/>
                <w:szCs w:val="24"/>
              </w:rPr>
              <w:br/>
              <w:t>Сурхаевич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41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DF9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</w:tbl>
    <w:p w:rsidR="00725AE3" w:rsidRPr="00131DF1" w:rsidRDefault="00725AE3" w:rsidP="00F31836">
      <w:pPr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   </w:t>
      </w:r>
    </w:p>
    <w:p w:rsidR="00725AE3" w:rsidRDefault="00725AE3" w:rsidP="00F31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18, 1 место – 1, 2 место – 1, 3 место – 2, грамота – 8, сертификаты – 6.</w:t>
      </w:r>
    </w:p>
    <w:p w:rsidR="00725AE3" w:rsidRPr="00AC76C9" w:rsidRDefault="00725AE3" w:rsidP="00AC76C9">
      <w:pPr>
        <w:jc w:val="center"/>
        <w:rPr>
          <w:rFonts w:ascii="Times New Roman" w:hAnsi="Times New Roman"/>
          <w:b/>
          <w:sz w:val="40"/>
          <w:szCs w:val="40"/>
        </w:rPr>
      </w:pPr>
      <w:r w:rsidRPr="00AC76C9">
        <w:rPr>
          <w:rFonts w:ascii="Times New Roman" w:hAnsi="Times New Roman"/>
          <w:b/>
          <w:sz w:val="40"/>
          <w:szCs w:val="40"/>
        </w:rPr>
        <w:t>Результаты конкурса «Мозаика» 2011-2012 уч.год.</w:t>
      </w:r>
    </w:p>
    <w:p w:rsidR="00725AE3" w:rsidRPr="00465694" w:rsidRDefault="00725AE3" w:rsidP="004656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3-4</w:t>
      </w:r>
      <w:r w:rsidRPr="00AC76C9">
        <w:rPr>
          <w:rFonts w:ascii="Times New Roman" w:hAnsi="Times New Roman"/>
          <w:b/>
          <w:sz w:val="40"/>
          <w:szCs w:val="40"/>
        </w:rPr>
        <w:t xml:space="preserve"> классы.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674"/>
        <w:gridCol w:w="1929"/>
        <w:gridCol w:w="827"/>
        <w:gridCol w:w="1545"/>
        <w:gridCol w:w="1823"/>
        <w:gridCol w:w="1241"/>
      </w:tblGrid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Данилова Анастасия Николаевна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с. Сторожевка»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Шмелева Марина Вмкторовна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балла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Досанова Алина Алпамысовна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с. Сторожевка»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Шмелева Марина Вмкторовна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 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Чеботарева Анастасия Павловна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с. Сторожевка»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Шмелева Марина Вмкторовна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 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Назарова Виктория Валерьевна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с Октябрьский городок»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Купцова Татьяна Владимировна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Суслов Кирилл Михайлович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Ягубова Светлана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 балл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Кудиярова Крестина Андреевна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Ягубова Светлана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 баллов+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Богочаев Андрей Иванович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Ягубова Светлана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 Михаил Дмитриевич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Ягубова Светлана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Струкова Виктория Денисовна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Ягубова Светлана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  балла+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Ситченко Евгений Александрович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Жеребных Елена Аатольевна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 Алексей Александрович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Жеребных Елена Аатольевна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 балл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Чигаев </w:t>
            </w:r>
          </w:p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Муслим Мусаевич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Жеребных Елена Аатольевна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 балла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Ефимова Нина Алексеевна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Вязовка » в с.Б.Какменка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Дерюгин Александр Юрьевич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Меднова Екатерина Алексеевна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Вязовка » в с.Б.Какменка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Дерюгин Александр Юрьевич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 балла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Астафьев Олег Владимирович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ОПФ МОУ «СОШ с Вязовка » в с.Б.Какменка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Дерюгин Александр Юрьевич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Дементьева Анна Олеговна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Месхи ирина Анатольевна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 балла+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Шабаев Марат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Месхи ирина Анатольевна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Хасанова Виолетта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Месхи ирина Анатольевна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 балла+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Дементьева Ангелина Андреевна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Месхи ирина Анатольевна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 балл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Кзроян Сузанна Армоновна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Месхи ирина Анатольевна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 баллов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Хасуев Дени Абдулхалимович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Месхи ирина Анатольевна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 балла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Петина Анастасия Дмитриевна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 балла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Акрамов Тимур Сандаилувич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Курбанова Наиля Равилевна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 баллов+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Прокаев Артем Сергеевич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Рощина Кира Олеговна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 балл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Воопаева Алина Денисовна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 балла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Кирьяк алина Дмитриевна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 балла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 Иван Сергеевич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 балла 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Кузьмина Маргарита Николаевна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 баллов+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Васютина Дарья Артемовна</w:t>
            </w:r>
          </w:p>
        </w:tc>
        <w:tc>
          <w:tcPr>
            <w:tcW w:w="1929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Мирошниченко Мария Дмитриевна</w:t>
            </w:r>
          </w:p>
        </w:tc>
        <w:tc>
          <w:tcPr>
            <w:tcW w:w="1929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ООО с.Кувыка</w:t>
            </w:r>
          </w:p>
        </w:tc>
        <w:tc>
          <w:tcPr>
            <w:tcW w:w="827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Комарникова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 балл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Софья Александровна</w:t>
            </w:r>
          </w:p>
        </w:tc>
        <w:tc>
          <w:tcPr>
            <w:tcW w:w="1929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ООО с.Кувыка</w:t>
            </w:r>
          </w:p>
        </w:tc>
        <w:tc>
          <w:tcPr>
            <w:tcW w:w="827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Комарникова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Tr="00701A7A">
        <w:tc>
          <w:tcPr>
            <w:tcW w:w="532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74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Овдий Николай Юрьевич</w:t>
            </w:r>
          </w:p>
        </w:tc>
        <w:tc>
          <w:tcPr>
            <w:tcW w:w="1929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ООО с.Кувыка</w:t>
            </w:r>
          </w:p>
        </w:tc>
        <w:tc>
          <w:tcPr>
            <w:tcW w:w="827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Комарникова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823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 баллов</w:t>
            </w:r>
          </w:p>
        </w:tc>
        <w:tc>
          <w:tcPr>
            <w:tcW w:w="1241" w:type="dxa"/>
          </w:tcPr>
          <w:p w:rsidR="00725AE3" w:rsidRDefault="00725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</w:tbl>
    <w:p w:rsidR="00725AE3" w:rsidRPr="003B6DBC" w:rsidRDefault="00725AE3" w:rsidP="00AC76C9">
      <w:pPr>
        <w:rPr>
          <w:rFonts w:ascii="Times New Roman" w:hAnsi="Times New Roman"/>
          <w:sz w:val="20"/>
          <w:szCs w:val="20"/>
        </w:rPr>
      </w:pPr>
      <w:r w:rsidRPr="003B6DB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Всего 34, 1 место – 2, 2 место – 1, 3 место – 2, грамота – 18, сертификаты - 11</w:t>
      </w:r>
    </w:p>
    <w:p w:rsidR="00725AE3" w:rsidRPr="00AC76C9" w:rsidRDefault="00725AE3" w:rsidP="00D7796A">
      <w:pPr>
        <w:jc w:val="center"/>
        <w:rPr>
          <w:rFonts w:ascii="Times New Roman" w:hAnsi="Times New Roman"/>
          <w:b/>
          <w:sz w:val="40"/>
          <w:szCs w:val="40"/>
        </w:rPr>
      </w:pPr>
      <w:r w:rsidRPr="00AC76C9">
        <w:rPr>
          <w:rFonts w:ascii="Times New Roman" w:hAnsi="Times New Roman"/>
          <w:b/>
          <w:sz w:val="40"/>
          <w:szCs w:val="40"/>
        </w:rPr>
        <w:t>Результаты конкурса «Мозаика» 201</w:t>
      </w:r>
      <w:r>
        <w:rPr>
          <w:rFonts w:ascii="Times New Roman" w:hAnsi="Times New Roman"/>
          <w:b/>
          <w:sz w:val="40"/>
          <w:szCs w:val="40"/>
        </w:rPr>
        <w:t>2</w:t>
      </w:r>
      <w:r w:rsidRPr="00AC76C9">
        <w:rPr>
          <w:rFonts w:ascii="Times New Roman" w:hAnsi="Times New Roman"/>
          <w:b/>
          <w:sz w:val="40"/>
          <w:szCs w:val="40"/>
        </w:rPr>
        <w:t>-201</w:t>
      </w:r>
      <w:r>
        <w:rPr>
          <w:rFonts w:ascii="Times New Roman" w:hAnsi="Times New Roman"/>
          <w:b/>
          <w:sz w:val="40"/>
          <w:szCs w:val="40"/>
        </w:rPr>
        <w:t>3</w:t>
      </w:r>
      <w:r w:rsidRPr="00AC76C9">
        <w:rPr>
          <w:rFonts w:ascii="Times New Roman" w:hAnsi="Times New Roman"/>
          <w:b/>
          <w:sz w:val="40"/>
          <w:szCs w:val="40"/>
        </w:rPr>
        <w:t xml:space="preserve"> уч.год.</w:t>
      </w:r>
    </w:p>
    <w:p w:rsidR="00725AE3" w:rsidRPr="00F536E6" w:rsidRDefault="00725AE3" w:rsidP="00F536E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5-6</w:t>
      </w:r>
      <w:r w:rsidRPr="00AC76C9">
        <w:rPr>
          <w:rFonts w:ascii="Times New Roman" w:hAnsi="Times New Roman"/>
          <w:b/>
          <w:sz w:val="40"/>
          <w:szCs w:val="40"/>
        </w:rPr>
        <w:t xml:space="preserve"> классы.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674"/>
        <w:gridCol w:w="1929"/>
        <w:gridCol w:w="827"/>
        <w:gridCol w:w="1545"/>
        <w:gridCol w:w="1823"/>
        <w:gridCol w:w="1241"/>
      </w:tblGrid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Копперт Владимир Сергеевич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п. Садовый»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Бутылкина Людмила 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Тарасова Анастасия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с. Сторожевка»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Лештаева Мариэтта Кимовна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83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1D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Воробьев Александр Викторович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с 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Купцова Татьяна 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65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Талагаева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с 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Купцова Татьяна 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77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Король Андрей Викторович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с Октябрьский городок»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Купцова Татьяна Владимировна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66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Васильева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Дарья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 xml:space="preserve"> 55 баллов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Худошин Алекснадр Сергеевич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58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Кишакова Олеся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42 балла 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Наурзбаева Залина Аслановна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49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Почаева Кристина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Октябрьский городок» в с.Карамышка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Жеребных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30 баллов-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Коровина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Алена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ОПФ МОУ «СОШ с Вязовка » в с.Б.Каменка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Дерюгин александр Юрьевич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36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Нефедова Анастасия Эдуардовна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70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Кузьмина Анастасия Денисовна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66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Фахуртдинова Александра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55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Кузнецов Максим Романович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51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Екименко Татьяна Валерьевна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30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Чижова Анастасия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62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Маркелова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Лана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59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Былинина Валерия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62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Субботина Екатерина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64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Кучерова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Дарья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Гаврилова Татьяна Николаевна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78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Малофеева Ангелина Алексеевна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Николаева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54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Степанова Софья Михайловна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Николаева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82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Борисовская Кристина Игоревна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Николаева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58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 xml:space="preserve">Былинина 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Алена Александровна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р.п. Татищево»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</w:pPr>
            <w:r w:rsidRPr="00D81DF9">
              <w:rPr>
                <w:rFonts w:ascii="Times New Roman" w:hAnsi="Times New Roman"/>
                <w:sz w:val="20"/>
                <w:szCs w:val="20"/>
              </w:rPr>
              <w:t>Николаева Елена Анатольевна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82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Шепелева Любовь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с. Широкое»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Чертова Лариса Ивановна</w:t>
            </w:r>
          </w:p>
        </w:tc>
        <w:tc>
          <w:tcPr>
            <w:tcW w:w="1823" w:type="dxa"/>
          </w:tcPr>
          <w:p w:rsidR="00725AE3" w:rsidRDefault="00725AE3">
            <w:r w:rsidRPr="00270A54">
              <w:rPr>
                <w:rFonts w:ascii="Times New Roman" w:hAnsi="Times New Roman"/>
                <w:b/>
                <w:sz w:val="20"/>
                <w:szCs w:val="20"/>
              </w:rPr>
              <w:t>44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Куркина Ирина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с. Широкое»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Чертова Лариса Ивановна</w:t>
            </w:r>
          </w:p>
        </w:tc>
        <w:tc>
          <w:tcPr>
            <w:tcW w:w="1823" w:type="dxa"/>
          </w:tcPr>
          <w:p w:rsidR="00725AE3" w:rsidRDefault="00725AE3">
            <w:r w:rsidRPr="00270A54">
              <w:rPr>
                <w:rFonts w:ascii="Times New Roman" w:hAnsi="Times New Roman"/>
                <w:b/>
                <w:sz w:val="20"/>
                <w:szCs w:val="20"/>
              </w:rPr>
              <w:t>44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Юрина Кира</w:t>
            </w:r>
          </w:p>
        </w:tc>
        <w:tc>
          <w:tcPr>
            <w:tcW w:w="1929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МОУ «СОШ  с. Широкое»</w:t>
            </w:r>
          </w:p>
        </w:tc>
        <w:tc>
          <w:tcPr>
            <w:tcW w:w="827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1DF9">
              <w:rPr>
                <w:rFonts w:ascii="Times New Roman" w:hAnsi="Times New Roman"/>
                <w:sz w:val="20"/>
                <w:szCs w:val="20"/>
              </w:rPr>
              <w:t>Чертова Лариса Ивановна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 балла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Косюк Кристина Анатольевна</w:t>
            </w:r>
          </w:p>
        </w:tc>
        <w:tc>
          <w:tcPr>
            <w:tcW w:w="1929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ООО с.Кувыка</w:t>
            </w:r>
          </w:p>
        </w:tc>
        <w:tc>
          <w:tcPr>
            <w:tcW w:w="827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Комарникова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 балл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Грамота на пути к успеху</w:t>
            </w:r>
          </w:p>
        </w:tc>
      </w:tr>
      <w:tr w:rsidR="00725AE3" w:rsidRPr="00D81DF9" w:rsidTr="00D81DF9">
        <w:tc>
          <w:tcPr>
            <w:tcW w:w="532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74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Заинутдинова Лилия Альфредовна</w:t>
            </w:r>
          </w:p>
        </w:tc>
        <w:tc>
          <w:tcPr>
            <w:tcW w:w="1929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МОУ ООО с.Кувыка</w:t>
            </w:r>
          </w:p>
        </w:tc>
        <w:tc>
          <w:tcPr>
            <w:tcW w:w="827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Комарникова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725AE3" w:rsidRPr="00D81DF9" w:rsidRDefault="00725AE3" w:rsidP="00EA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DF9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823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баллов</w:t>
            </w:r>
          </w:p>
        </w:tc>
        <w:tc>
          <w:tcPr>
            <w:tcW w:w="1241" w:type="dxa"/>
          </w:tcPr>
          <w:p w:rsidR="00725AE3" w:rsidRPr="00D81DF9" w:rsidRDefault="00725AE3" w:rsidP="00D81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1DF9">
              <w:rPr>
                <w:rFonts w:ascii="Times New Roman" w:hAnsi="Times New Roman"/>
                <w:b/>
                <w:sz w:val="20"/>
                <w:szCs w:val="20"/>
              </w:rPr>
              <w:t>Сертификат участника</w:t>
            </w:r>
          </w:p>
        </w:tc>
      </w:tr>
    </w:tbl>
    <w:p w:rsidR="00725AE3" w:rsidRPr="003B6DBC" w:rsidRDefault="00725AE3" w:rsidP="00AC76C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Всего – 30, 1 место – 1, 2 место – 2, 3 место – 2, грамота - 14, сертификаты - 11</w:t>
      </w:r>
    </w:p>
    <w:p w:rsidR="00725AE3" w:rsidRPr="00AC76C9" w:rsidRDefault="00725AE3" w:rsidP="00AC76C9">
      <w:pPr>
        <w:rPr>
          <w:rFonts w:ascii="Times New Roman" w:hAnsi="Times New Roman"/>
          <w:sz w:val="24"/>
          <w:szCs w:val="24"/>
        </w:rPr>
      </w:pPr>
    </w:p>
    <w:sectPr w:rsidR="00725AE3" w:rsidRPr="00AC76C9" w:rsidSect="003E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836"/>
    <w:rsid w:val="000071CB"/>
    <w:rsid w:val="000120B4"/>
    <w:rsid w:val="00031C2E"/>
    <w:rsid w:val="00041945"/>
    <w:rsid w:val="000960C0"/>
    <w:rsid w:val="000C31E6"/>
    <w:rsid w:val="000C57F5"/>
    <w:rsid w:val="000D1304"/>
    <w:rsid w:val="000D31E4"/>
    <w:rsid w:val="000E5904"/>
    <w:rsid w:val="001109A2"/>
    <w:rsid w:val="00131DF1"/>
    <w:rsid w:val="00141291"/>
    <w:rsid w:val="0016481A"/>
    <w:rsid w:val="0018763E"/>
    <w:rsid w:val="001907CC"/>
    <w:rsid w:val="001A3153"/>
    <w:rsid w:val="001A3DC1"/>
    <w:rsid w:val="001A72C5"/>
    <w:rsid w:val="001F7754"/>
    <w:rsid w:val="0020557E"/>
    <w:rsid w:val="0023458F"/>
    <w:rsid w:val="00270A54"/>
    <w:rsid w:val="00291CC7"/>
    <w:rsid w:val="00292BDE"/>
    <w:rsid w:val="002A12F9"/>
    <w:rsid w:val="002A4C34"/>
    <w:rsid w:val="002B43EF"/>
    <w:rsid w:val="002C4FC6"/>
    <w:rsid w:val="002C7411"/>
    <w:rsid w:val="002D6645"/>
    <w:rsid w:val="002E4127"/>
    <w:rsid w:val="0031273C"/>
    <w:rsid w:val="00333831"/>
    <w:rsid w:val="0034334E"/>
    <w:rsid w:val="00363BDD"/>
    <w:rsid w:val="0036464A"/>
    <w:rsid w:val="003B6DBC"/>
    <w:rsid w:val="003C7285"/>
    <w:rsid w:val="003E43CA"/>
    <w:rsid w:val="004107FB"/>
    <w:rsid w:val="00465694"/>
    <w:rsid w:val="0048751F"/>
    <w:rsid w:val="0049498C"/>
    <w:rsid w:val="004B40C0"/>
    <w:rsid w:val="004C75CA"/>
    <w:rsid w:val="004E7EA7"/>
    <w:rsid w:val="004F4F32"/>
    <w:rsid w:val="0051700E"/>
    <w:rsid w:val="00541D31"/>
    <w:rsid w:val="0056189E"/>
    <w:rsid w:val="0056720E"/>
    <w:rsid w:val="00582E62"/>
    <w:rsid w:val="00594E15"/>
    <w:rsid w:val="00595CB5"/>
    <w:rsid w:val="005A722E"/>
    <w:rsid w:val="005D3EC5"/>
    <w:rsid w:val="005D3F2A"/>
    <w:rsid w:val="006000CD"/>
    <w:rsid w:val="00602ECC"/>
    <w:rsid w:val="00632C6D"/>
    <w:rsid w:val="00635102"/>
    <w:rsid w:val="00643D61"/>
    <w:rsid w:val="00650FF4"/>
    <w:rsid w:val="00652020"/>
    <w:rsid w:val="00652CD3"/>
    <w:rsid w:val="006669CB"/>
    <w:rsid w:val="00684988"/>
    <w:rsid w:val="006C390E"/>
    <w:rsid w:val="006E2225"/>
    <w:rsid w:val="006E32FE"/>
    <w:rsid w:val="00701A7A"/>
    <w:rsid w:val="007074A9"/>
    <w:rsid w:val="00717519"/>
    <w:rsid w:val="00720E23"/>
    <w:rsid w:val="00725AE3"/>
    <w:rsid w:val="007273DE"/>
    <w:rsid w:val="007439F9"/>
    <w:rsid w:val="00752C4A"/>
    <w:rsid w:val="00755FF9"/>
    <w:rsid w:val="007605D0"/>
    <w:rsid w:val="00771E18"/>
    <w:rsid w:val="007836DC"/>
    <w:rsid w:val="0078773B"/>
    <w:rsid w:val="0079006E"/>
    <w:rsid w:val="00797EC9"/>
    <w:rsid w:val="007A3D7E"/>
    <w:rsid w:val="007C342A"/>
    <w:rsid w:val="007D0C55"/>
    <w:rsid w:val="007D3536"/>
    <w:rsid w:val="007E7CF0"/>
    <w:rsid w:val="007F418B"/>
    <w:rsid w:val="008001DB"/>
    <w:rsid w:val="00815140"/>
    <w:rsid w:val="00847E33"/>
    <w:rsid w:val="008647B9"/>
    <w:rsid w:val="00883D14"/>
    <w:rsid w:val="00886A3B"/>
    <w:rsid w:val="008A0D68"/>
    <w:rsid w:val="008A7B6A"/>
    <w:rsid w:val="008D02CD"/>
    <w:rsid w:val="008E3A2E"/>
    <w:rsid w:val="008E6E89"/>
    <w:rsid w:val="00904739"/>
    <w:rsid w:val="009063D5"/>
    <w:rsid w:val="009168CD"/>
    <w:rsid w:val="00922330"/>
    <w:rsid w:val="009236DA"/>
    <w:rsid w:val="0092729F"/>
    <w:rsid w:val="00953F9F"/>
    <w:rsid w:val="009566A1"/>
    <w:rsid w:val="00960E2B"/>
    <w:rsid w:val="009755AF"/>
    <w:rsid w:val="00987FA8"/>
    <w:rsid w:val="009A3FCA"/>
    <w:rsid w:val="009B5E6B"/>
    <w:rsid w:val="009B708A"/>
    <w:rsid w:val="009D14A9"/>
    <w:rsid w:val="009D53AF"/>
    <w:rsid w:val="009E26B7"/>
    <w:rsid w:val="009F6967"/>
    <w:rsid w:val="00A01A2D"/>
    <w:rsid w:val="00A3163B"/>
    <w:rsid w:val="00A438AD"/>
    <w:rsid w:val="00A57F3C"/>
    <w:rsid w:val="00A67B9E"/>
    <w:rsid w:val="00A7254C"/>
    <w:rsid w:val="00A97C8B"/>
    <w:rsid w:val="00AC76C9"/>
    <w:rsid w:val="00AE01B2"/>
    <w:rsid w:val="00B054DC"/>
    <w:rsid w:val="00B158B3"/>
    <w:rsid w:val="00B50557"/>
    <w:rsid w:val="00B93959"/>
    <w:rsid w:val="00BA3077"/>
    <w:rsid w:val="00BC5997"/>
    <w:rsid w:val="00BD6758"/>
    <w:rsid w:val="00BF00FE"/>
    <w:rsid w:val="00BF1E5F"/>
    <w:rsid w:val="00C04A3F"/>
    <w:rsid w:val="00C13160"/>
    <w:rsid w:val="00C40DD2"/>
    <w:rsid w:val="00C76E15"/>
    <w:rsid w:val="00C76E3D"/>
    <w:rsid w:val="00C80498"/>
    <w:rsid w:val="00CB30F5"/>
    <w:rsid w:val="00CE4475"/>
    <w:rsid w:val="00CE7AED"/>
    <w:rsid w:val="00D00239"/>
    <w:rsid w:val="00D01F06"/>
    <w:rsid w:val="00D10AB7"/>
    <w:rsid w:val="00D126BF"/>
    <w:rsid w:val="00D6455C"/>
    <w:rsid w:val="00D647E6"/>
    <w:rsid w:val="00D7796A"/>
    <w:rsid w:val="00D81DF9"/>
    <w:rsid w:val="00D96491"/>
    <w:rsid w:val="00DC00D0"/>
    <w:rsid w:val="00DD158B"/>
    <w:rsid w:val="00DD3035"/>
    <w:rsid w:val="00DE1148"/>
    <w:rsid w:val="00E40614"/>
    <w:rsid w:val="00E46D8B"/>
    <w:rsid w:val="00E525C0"/>
    <w:rsid w:val="00E67D76"/>
    <w:rsid w:val="00E70775"/>
    <w:rsid w:val="00E70844"/>
    <w:rsid w:val="00E81493"/>
    <w:rsid w:val="00E84A32"/>
    <w:rsid w:val="00EA4E89"/>
    <w:rsid w:val="00EA673A"/>
    <w:rsid w:val="00EB0D3B"/>
    <w:rsid w:val="00EC5381"/>
    <w:rsid w:val="00ED39D9"/>
    <w:rsid w:val="00ED70BF"/>
    <w:rsid w:val="00EE7E40"/>
    <w:rsid w:val="00F153B2"/>
    <w:rsid w:val="00F23C04"/>
    <w:rsid w:val="00F31836"/>
    <w:rsid w:val="00F41609"/>
    <w:rsid w:val="00F459D7"/>
    <w:rsid w:val="00F536E6"/>
    <w:rsid w:val="00F53CCB"/>
    <w:rsid w:val="00F71114"/>
    <w:rsid w:val="00F77BBC"/>
    <w:rsid w:val="00F864AE"/>
    <w:rsid w:val="00F92B22"/>
    <w:rsid w:val="00FA1DE7"/>
    <w:rsid w:val="00FA4FF3"/>
    <w:rsid w:val="00FA624A"/>
    <w:rsid w:val="00FB2EC2"/>
    <w:rsid w:val="00FC126C"/>
    <w:rsid w:val="00FE53BC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18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8</Pages>
  <Words>2060</Words>
  <Characters>11744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105</cp:revision>
  <cp:lastPrinted>2011-12-26T03:05:00Z</cp:lastPrinted>
  <dcterms:created xsi:type="dcterms:W3CDTF">2012-12-12T08:14:00Z</dcterms:created>
  <dcterms:modified xsi:type="dcterms:W3CDTF">2012-12-28T21:29:00Z</dcterms:modified>
</cp:coreProperties>
</file>