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98" w:rsidRDefault="00AD4398" w:rsidP="00546545">
      <w:pPr>
        <w:pStyle w:val="p2"/>
        <w:jc w:val="right"/>
        <w:rPr>
          <w:b/>
        </w:rPr>
      </w:pPr>
      <w:r>
        <w:rPr>
          <w:b/>
        </w:rPr>
        <w:t>ВЫПИСКА</w:t>
      </w:r>
    </w:p>
    <w:p w:rsidR="00AD4398" w:rsidRPr="00C03A4F" w:rsidRDefault="00AD4398" w:rsidP="00C3703D">
      <w:pPr>
        <w:pStyle w:val="p2"/>
        <w:jc w:val="center"/>
        <w:rPr>
          <w:b/>
        </w:rPr>
      </w:pPr>
      <w:r w:rsidRPr="00C03A4F">
        <w:rPr>
          <w:b/>
        </w:rPr>
        <w:t>Протокол</w:t>
      </w:r>
    </w:p>
    <w:p w:rsidR="00AD4398" w:rsidRPr="00C03A4F" w:rsidRDefault="00AD4398" w:rsidP="00C3703D">
      <w:pPr>
        <w:pStyle w:val="p2"/>
        <w:jc w:val="center"/>
        <w:rPr>
          <w:b/>
        </w:rPr>
      </w:pPr>
      <w:r w:rsidRPr="00C03A4F">
        <w:rPr>
          <w:b/>
        </w:rPr>
        <w:t>заседания экспертной группы муниципального дистанционного конкурса «МОЗАИКА» по иностранным языкам</w:t>
      </w:r>
    </w:p>
    <w:p w:rsidR="00AD4398" w:rsidRPr="00C03A4F" w:rsidRDefault="00AD4398" w:rsidP="00C3703D">
      <w:pPr>
        <w:pStyle w:val="p3"/>
        <w:jc w:val="right"/>
        <w:rPr>
          <w:b/>
        </w:rPr>
      </w:pPr>
      <w:r w:rsidRPr="00C03A4F">
        <w:rPr>
          <w:b/>
        </w:rPr>
        <w:t>от 20 ноября 2015 года.</w:t>
      </w:r>
    </w:p>
    <w:p w:rsidR="00AD4398" w:rsidRPr="00C03A4F" w:rsidRDefault="00AD4398" w:rsidP="00C3703D">
      <w:pPr>
        <w:pStyle w:val="p2"/>
        <w:jc w:val="center"/>
        <w:rPr>
          <w:b/>
        </w:rPr>
      </w:pPr>
      <w:r w:rsidRPr="00C03A4F">
        <w:rPr>
          <w:b/>
        </w:rPr>
        <w:t>Повестка дня:</w:t>
      </w:r>
    </w:p>
    <w:p w:rsidR="00AD4398" w:rsidRPr="00C03A4F" w:rsidRDefault="00AD4398" w:rsidP="00C3703D">
      <w:pPr>
        <w:pStyle w:val="p4"/>
      </w:pPr>
      <w:r w:rsidRPr="00C03A4F">
        <w:t>1. Утверждение результатов муниципального дистанционного конкурса «МОЗАИКА» по иностранным языкам в 2015-2016 учебном году.</w:t>
      </w:r>
    </w:p>
    <w:p w:rsidR="00AD4398" w:rsidRPr="00C03A4F" w:rsidRDefault="00AD4398" w:rsidP="00C3703D">
      <w:pPr>
        <w:pStyle w:val="p4"/>
      </w:pPr>
      <w:r w:rsidRPr="00C03A4F">
        <w:t>Слушали председателя комиссии Гаврилову Т.Н., у</w:t>
      </w:r>
      <w:r w:rsidRPr="00C03A4F">
        <w:rPr>
          <w:rStyle w:val="s1"/>
        </w:rPr>
        <w:t>ч</w:t>
      </w:r>
      <w:r w:rsidRPr="00C03A4F">
        <w:t>ителя английского языка МОУ «СОШ №1 р.п. Татищево». Она рассказала о ходе проведения муниципального дистанционного конкурса «МОЗАИКА» по иностранным языкам в 2015-2016 учебном году среди учащихся 3-11 классов школ района. С результатами конкурса среди учащихся 3-4 классов присутствующих познакомила Е.В. Бондаренко, у</w:t>
      </w:r>
      <w:r w:rsidRPr="00C03A4F">
        <w:rPr>
          <w:rStyle w:val="s1"/>
        </w:rPr>
        <w:t>ч</w:t>
      </w:r>
      <w:r w:rsidRPr="00C03A4F">
        <w:t>итель английского языка с.Идолга. З.П.Петриченко подвела итоги среди учащихся 7-8 классов, М.В. Шмелева, учитель английского языка МОУ «СОШ с. Сторожевка», среди учащихся 9-11 классов, Чертова Л.И., учитель английского языка с. Широкое познакомила с результатами конкурса среди учащихся 5-6 классов, Собянина О.Г , учитель немецкого языка ОПФ МОУ «СОШ № 1 р.п. Татищево» в д. Македоновка, среди учащихся по немецкому языку.</w:t>
      </w:r>
    </w:p>
    <w:p w:rsidR="00AD4398" w:rsidRPr="00C03A4F" w:rsidRDefault="00AD4398" w:rsidP="00C3703D">
      <w:pPr>
        <w:pStyle w:val="p5"/>
      </w:pPr>
      <w:r w:rsidRPr="00C03A4F">
        <w:t>Слушали Двигало В.Г., учителя английского языка МОУ «СОШ № 1 р.п. Татищево». В целях повышения мотивации учащихся к изучению иностранных языков, а также их поощрения, она предложила объявить участников, набравших большое количество баллов, но не являющимися победителями конкурса, победителями в номинации « На пути к успеху».</w:t>
      </w:r>
    </w:p>
    <w:p w:rsidR="00AD4398" w:rsidRPr="00C03A4F" w:rsidRDefault="00AD4398" w:rsidP="00C3703D">
      <w:pPr>
        <w:pStyle w:val="p2"/>
      </w:pPr>
      <w:r w:rsidRPr="00C03A4F">
        <w:t>Решение:</w:t>
      </w:r>
    </w:p>
    <w:p w:rsidR="00AD4398" w:rsidRPr="00C03A4F" w:rsidRDefault="00AD4398" w:rsidP="00C3703D">
      <w:pPr>
        <w:pStyle w:val="p2"/>
      </w:pPr>
      <w:r w:rsidRPr="00C03A4F">
        <w:t>1. Утвердить следующие итоги муниципального дистанционного конкурса «МОЗАИКА» по иностранным языкам в 2015-2016 учебном году.</w:t>
      </w:r>
    </w:p>
    <w:p w:rsidR="00AD4398" w:rsidRPr="00C03A4F" w:rsidRDefault="00AD4398" w:rsidP="00C03A4F">
      <w:pPr>
        <w:spacing w:before="29" w:after="29"/>
        <w:ind w:left="0" w:right="0"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03A4F">
        <w:rPr>
          <w:rFonts w:ascii="Times New Roman" w:hAnsi="Times New Roman"/>
          <w:b/>
          <w:bCs/>
          <w:sz w:val="24"/>
          <w:szCs w:val="24"/>
          <w:lang w:eastAsia="ru-RU"/>
        </w:rPr>
        <w:t>Итоги конкурса «Мозаика» 2015-2016 уч.год.</w:t>
      </w:r>
    </w:p>
    <w:p w:rsidR="00AD4398" w:rsidRPr="00C03A4F" w:rsidRDefault="00AD4398" w:rsidP="00C03A4F">
      <w:pPr>
        <w:spacing w:before="100" w:beforeAutospacing="1"/>
        <w:ind w:left="0" w:right="0"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03A4F">
        <w:rPr>
          <w:rFonts w:ascii="Times New Roman" w:hAnsi="Times New Roman"/>
          <w:b/>
          <w:bCs/>
          <w:sz w:val="24"/>
          <w:szCs w:val="24"/>
          <w:lang w:eastAsia="ru-RU"/>
        </w:rPr>
        <w:t>9-11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03A4F">
        <w:rPr>
          <w:rFonts w:ascii="Times New Roman" w:hAnsi="Times New Roman"/>
          <w:b/>
          <w:bCs/>
          <w:sz w:val="24"/>
          <w:szCs w:val="24"/>
          <w:lang w:eastAsia="ru-RU"/>
        </w:rPr>
        <w:t>класс</w:t>
      </w:r>
    </w:p>
    <w:p w:rsidR="00AD4398" w:rsidRPr="00C03A4F" w:rsidRDefault="00AD4398" w:rsidP="00C03A4F">
      <w:pPr>
        <w:spacing w:before="29" w:after="202"/>
        <w:ind w:left="0" w:right="0"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03A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Максимальное количество баллов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C03A4F">
        <w:rPr>
          <w:rFonts w:ascii="Times New Roman" w:hAnsi="Times New Roman"/>
          <w:b/>
          <w:bCs/>
          <w:sz w:val="24"/>
          <w:szCs w:val="24"/>
          <w:lang w:eastAsia="ru-RU"/>
        </w:rPr>
        <w:t>9</w:t>
      </w:r>
    </w:p>
    <w:p w:rsidR="00AD4398" w:rsidRPr="0022605E" w:rsidRDefault="00AD4398" w:rsidP="00B23563">
      <w:pPr>
        <w:spacing w:before="100" w:beforeAutospacing="1"/>
        <w:ind w:left="0" w:righ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2605E">
        <w:rPr>
          <w:rFonts w:ascii="Times New Roman" w:hAnsi="Times New Roman"/>
          <w:b/>
          <w:sz w:val="24"/>
          <w:szCs w:val="24"/>
          <w:lang w:eastAsia="ru-RU"/>
        </w:rPr>
        <w:t>7-8 класс</w:t>
      </w:r>
    </w:p>
    <w:p w:rsidR="00AD4398" w:rsidRPr="0022605E" w:rsidRDefault="00AD4398" w:rsidP="0022605E">
      <w:pPr>
        <w:spacing w:before="29" w:after="202"/>
        <w:ind w:left="0" w:righ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2605E">
        <w:rPr>
          <w:rFonts w:ascii="Times New Roman" w:hAnsi="Times New Roman"/>
          <w:b/>
          <w:bCs/>
          <w:sz w:val="24"/>
          <w:szCs w:val="24"/>
          <w:lang w:eastAsia="ru-RU"/>
        </w:rPr>
        <w:t>Максимальное количество баллов 5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</w:p>
    <w:p w:rsidR="00AD4398" w:rsidRPr="00C03A4F" w:rsidRDefault="00AD4398" w:rsidP="00B23563">
      <w:pPr>
        <w:spacing w:before="100" w:beforeAutospacing="1"/>
        <w:ind w:left="0" w:right="0"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07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90"/>
        <w:gridCol w:w="1866"/>
        <w:gridCol w:w="856"/>
        <w:gridCol w:w="9"/>
        <w:gridCol w:w="1762"/>
        <w:gridCol w:w="1818"/>
        <w:gridCol w:w="15"/>
        <w:gridCol w:w="968"/>
        <w:gridCol w:w="42"/>
        <w:gridCol w:w="1223"/>
        <w:gridCol w:w="30"/>
      </w:tblGrid>
      <w:tr w:rsidR="00AD4398" w:rsidRPr="00A960D8" w:rsidTr="00497DCD">
        <w:trPr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ФИО уч-ся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8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AD4398" w:rsidRPr="00A960D8" w:rsidTr="00497DCD">
        <w:trPr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Деманова Наталья Юрьевна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«СОШ1р.п. Татищево»</w:t>
            </w:r>
          </w:p>
        </w:tc>
        <w:tc>
          <w:tcPr>
            <w:tcW w:w="18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Николаева Елена Анатольевна</w:t>
            </w:r>
          </w:p>
        </w:tc>
        <w:tc>
          <w:tcPr>
            <w:tcW w:w="1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497DCD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</w:tr>
      <w:tr w:rsidR="00AD4398" w:rsidRPr="00A960D8" w:rsidTr="00497DCD">
        <w:trPr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Теплинская Анастасия Владимировна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«СОШ1р.п. Татищево»</w:t>
            </w:r>
          </w:p>
        </w:tc>
        <w:tc>
          <w:tcPr>
            <w:tcW w:w="18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Николаева Елена Анатольевна</w:t>
            </w:r>
          </w:p>
        </w:tc>
        <w:tc>
          <w:tcPr>
            <w:tcW w:w="1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497DCD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</w:tr>
      <w:tr w:rsidR="00AD4398" w:rsidRPr="00A960D8" w:rsidTr="00497DCD">
        <w:trPr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Гзирян Елена Ониковна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«СОШ1р.п. Татищево»</w:t>
            </w:r>
          </w:p>
        </w:tc>
        <w:tc>
          <w:tcPr>
            <w:tcW w:w="18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Николаева Елена Анатольевна</w:t>
            </w:r>
          </w:p>
        </w:tc>
        <w:tc>
          <w:tcPr>
            <w:tcW w:w="1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497DCD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</w:tr>
      <w:tr w:rsidR="00AD4398" w:rsidRPr="00A960D8" w:rsidTr="00497DCD">
        <w:trPr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Кустова Кристина Алексеевна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с.Сторожевка»</w:t>
            </w:r>
          </w:p>
        </w:tc>
        <w:tc>
          <w:tcPr>
            <w:tcW w:w="18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Давыдов Александр Александрович</w:t>
            </w:r>
          </w:p>
        </w:tc>
        <w:tc>
          <w:tcPr>
            <w:tcW w:w="1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497DCD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</w:tr>
      <w:tr w:rsidR="00AD4398" w:rsidRPr="00A960D8" w:rsidTr="00497DCD">
        <w:trPr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Андрианова Вероника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с.Октябрьский Городок»</w:t>
            </w:r>
          </w:p>
        </w:tc>
        <w:tc>
          <w:tcPr>
            <w:tcW w:w="18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497DCD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Пензякова Наталья Леонидовна</w:t>
            </w:r>
          </w:p>
        </w:tc>
        <w:tc>
          <w:tcPr>
            <w:tcW w:w="1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497DCD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D4398" w:rsidRPr="00A960D8" w:rsidTr="00497DCD">
        <w:trPr>
          <w:gridAfter w:val="1"/>
          <w:wAfter w:w="30" w:type="dxa"/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Лавнова Екатерина</w:t>
            </w:r>
          </w:p>
        </w:tc>
        <w:tc>
          <w:tcPr>
            <w:tcW w:w="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с. Сторожевка»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Шмелёва Марина Викторовна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497DCD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</w:tr>
      <w:tr w:rsidR="00AD4398" w:rsidRPr="00A960D8" w:rsidTr="00497DCD">
        <w:trPr>
          <w:gridAfter w:val="1"/>
          <w:wAfter w:w="30" w:type="dxa"/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Демидова Анастасия</w:t>
            </w:r>
          </w:p>
        </w:tc>
        <w:tc>
          <w:tcPr>
            <w:tcW w:w="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с. Сторожевка»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Шмелёва Марина Викторовна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497DCD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</w:tr>
      <w:tr w:rsidR="00AD4398" w:rsidRPr="00A960D8" w:rsidTr="00497DCD">
        <w:trPr>
          <w:gridAfter w:val="1"/>
          <w:wAfter w:w="30" w:type="dxa"/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Тарасова Анасатсия</w:t>
            </w:r>
          </w:p>
        </w:tc>
        <w:tc>
          <w:tcPr>
            <w:tcW w:w="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с. Сторожевка»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Полякова Дарья Сергеевна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497DCD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</w:tr>
      <w:tr w:rsidR="00AD4398" w:rsidRPr="00A960D8" w:rsidTr="00497DCD">
        <w:trPr>
          <w:gridAfter w:val="1"/>
          <w:wAfter w:w="30" w:type="dxa"/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Ларин Кирилл</w:t>
            </w:r>
          </w:p>
        </w:tc>
        <w:tc>
          <w:tcPr>
            <w:tcW w:w="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с. Кувыка»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Комарникова Елена Геннадьевна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497DCD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C0741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497DCD">
        <w:trPr>
          <w:gridAfter w:val="1"/>
          <w:wAfter w:w="30" w:type="dxa"/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Черных Софья</w:t>
            </w:r>
          </w:p>
        </w:tc>
        <w:tc>
          <w:tcPr>
            <w:tcW w:w="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с. Кувыка»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Комарникова Елена Геннадьевна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497DCD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497DCD">
        <w:trPr>
          <w:gridAfter w:val="1"/>
          <w:wAfter w:w="30" w:type="dxa"/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Азизова Эльвира</w:t>
            </w:r>
          </w:p>
        </w:tc>
        <w:tc>
          <w:tcPr>
            <w:tcW w:w="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с. Сторожевка»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Шмелёва Марина Викторовна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497DCD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C0741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497DCD">
        <w:trPr>
          <w:gridAfter w:val="1"/>
          <w:wAfter w:w="30" w:type="dxa"/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Чунакова Кристина</w:t>
            </w:r>
          </w:p>
        </w:tc>
        <w:tc>
          <w:tcPr>
            <w:tcW w:w="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с. Кувыка»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Комарникова Елена Геннадьевна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497DCD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497DCD">
        <w:trPr>
          <w:gridAfter w:val="1"/>
          <w:wAfter w:w="30" w:type="dxa"/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Степанова Софья</w:t>
            </w:r>
          </w:p>
        </w:tc>
        <w:tc>
          <w:tcPr>
            <w:tcW w:w="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№1 р.п. Татищево»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Николаева Елена Анатольевна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497DCD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C0741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497DCD">
        <w:trPr>
          <w:gridAfter w:val="1"/>
          <w:wAfter w:w="30" w:type="dxa"/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Певцова Татьяна</w:t>
            </w:r>
          </w:p>
        </w:tc>
        <w:tc>
          <w:tcPr>
            <w:tcW w:w="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с. Широкое»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Чертова Лариса Ивановна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497DCD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497DCD">
        <w:trPr>
          <w:gridAfter w:val="1"/>
          <w:wAfter w:w="30" w:type="dxa"/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Гаврилов Алексей</w:t>
            </w:r>
          </w:p>
        </w:tc>
        <w:tc>
          <w:tcPr>
            <w:tcW w:w="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ОПФ МОУ «СОШ с. Октябрьский городок» в с. Карамышка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Жеребных Елена Анатольевна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497DCD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C0741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497DCD">
        <w:trPr>
          <w:gridAfter w:val="1"/>
          <w:wAfter w:w="30" w:type="dxa"/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Бузик Анастасия</w:t>
            </w:r>
          </w:p>
        </w:tc>
        <w:tc>
          <w:tcPr>
            <w:tcW w:w="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с. Сторожевка»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Полякова Дарья Сергеевна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497DCD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AD4398" w:rsidRPr="00A960D8" w:rsidTr="00497DCD">
        <w:trPr>
          <w:gridAfter w:val="1"/>
          <w:wAfter w:w="30" w:type="dxa"/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Чигаев Муслим</w:t>
            </w:r>
          </w:p>
        </w:tc>
        <w:tc>
          <w:tcPr>
            <w:tcW w:w="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ОПФ МОУ «СОШ с. Октябрьский городок» в с. Карамышка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Жеребных Елена Анатольевна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497DCD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AD4398" w:rsidRPr="00A960D8" w:rsidTr="00497DCD">
        <w:trPr>
          <w:gridAfter w:val="1"/>
          <w:wAfter w:w="30" w:type="dxa"/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Былинина Алёна</w:t>
            </w:r>
          </w:p>
        </w:tc>
        <w:tc>
          <w:tcPr>
            <w:tcW w:w="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№1 р.п. Татищево»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Николаева Елена Анатольевна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497DCD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AD4398" w:rsidRPr="00A960D8" w:rsidTr="00497DCD">
        <w:trPr>
          <w:gridAfter w:val="1"/>
          <w:wAfter w:w="30" w:type="dxa"/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Ситченко Евгений</w:t>
            </w:r>
          </w:p>
        </w:tc>
        <w:tc>
          <w:tcPr>
            <w:tcW w:w="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ОПФ МОУ «СОШ с. Октябрьский городок» в с. Карамышка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Жеребных Елена Анатольевна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497DCD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AD4398" w:rsidRPr="00A960D8" w:rsidTr="00497DCD">
        <w:trPr>
          <w:gridAfter w:val="1"/>
          <w:wAfter w:w="30" w:type="dxa"/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Худошина Анастасия</w:t>
            </w:r>
          </w:p>
        </w:tc>
        <w:tc>
          <w:tcPr>
            <w:tcW w:w="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ОПФ МОУ «СОШ с. Октябрьский городок» в с. Карамышка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Жеребных Елена Анатольевна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497DCD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AD4398" w:rsidRPr="00A960D8" w:rsidTr="00497DCD">
        <w:trPr>
          <w:gridAfter w:val="1"/>
          <w:wAfter w:w="30" w:type="dxa"/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Антонова Маргарита</w:t>
            </w:r>
          </w:p>
        </w:tc>
        <w:tc>
          <w:tcPr>
            <w:tcW w:w="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с. Садовый»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Носатова Наталья Алексеевна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497DCD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AD4398" w:rsidRPr="00A960D8" w:rsidTr="00497DCD">
        <w:trPr>
          <w:gridAfter w:val="1"/>
          <w:wAfter w:w="30" w:type="dxa"/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Мирошниченко Дарья</w:t>
            </w:r>
          </w:p>
        </w:tc>
        <w:tc>
          <w:tcPr>
            <w:tcW w:w="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с. Октябрьский городок»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Пензякова Наталья Леонидовна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497DCD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AD4398" w:rsidRPr="00A960D8" w:rsidTr="00497DCD">
        <w:trPr>
          <w:gridAfter w:val="1"/>
          <w:wAfter w:w="30" w:type="dxa"/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Шандыбин Андрей</w:t>
            </w:r>
          </w:p>
        </w:tc>
        <w:tc>
          <w:tcPr>
            <w:tcW w:w="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ОПФ МОУ «СОШ с. Октябрьский городок» в с. Карамышка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Жеребных Елена Анатольевна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497DCD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AD4398" w:rsidRPr="00A960D8" w:rsidTr="00497DCD">
        <w:trPr>
          <w:gridAfter w:val="1"/>
          <w:wAfter w:w="30" w:type="dxa"/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Тримук Виктория</w:t>
            </w:r>
          </w:p>
        </w:tc>
        <w:tc>
          <w:tcPr>
            <w:tcW w:w="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с. Садовый»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Носатова Наталья Алексеевна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497DCD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AD4398" w:rsidRPr="00A960D8" w:rsidTr="00497DCD">
        <w:trPr>
          <w:gridAfter w:val="1"/>
          <w:wAfter w:w="30" w:type="dxa"/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Вершков Трифон</w:t>
            </w:r>
          </w:p>
        </w:tc>
        <w:tc>
          <w:tcPr>
            <w:tcW w:w="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с. Идолга»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Бондаренко Елена Вениаминовна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497DCD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AD4398" w:rsidRPr="00A960D8" w:rsidTr="00497DCD">
        <w:trPr>
          <w:gridAfter w:val="1"/>
          <w:wAfter w:w="30" w:type="dxa"/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Журавлёва Полина</w:t>
            </w:r>
          </w:p>
        </w:tc>
        <w:tc>
          <w:tcPr>
            <w:tcW w:w="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с. Октябрьский городок»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Пензякова Наталья Леонидовна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497DCD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AD4398" w:rsidRPr="00A960D8" w:rsidTr="00497DCD">
        <w:trPr>
          <w:gridAfter w:val="1"/>
          <w:wAfter w:w="30" w:type="dxa"/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Майоров Андрей</w:t>
            </w:r>
          </w:p>
        </w:tc>
        <w:tc>
          <w:tcPr>
            <w:tcW w:w="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№1 р.п. Татищево»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Гаврилова Татьяна Николаевна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497DCD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AD4398" w:rsidRPr="00A960D8" w:rsidTr="00497DCD">
        <w:trPr>
          <w:gridAfter w:val="1"/>
          <w:wAfter w:w="30" w:type="dxa"/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Пирогов Дмитрий</w:t>
            </w:r>
          </w:p>
        </w:tc>
        <w:tc>
          <w:tcPr>
            <w:tcW w:w="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ОПФ МОУ «СОШ с. Октябрьский городок» в с. Карамышка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Жеребных Елена Анатольевна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497DCD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AD4398" w:rsidRPr="00A960D8" w:rsidTr="00497DCD">
        <w:trPr>
          <w:gridAfter w:val="1"/>
          <w:wAfter w:w="30" w:type="dxa"/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Худошин Александр</w:t>
            </w:r>
          </w:p>
        </w:tc>
        <w:tc>
          <w:tcPr>
            <w:tcW w:w="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ОПФ МОУ «СОШ с. Октябрьский городок» в с. Карамышка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Жеребных Елена Анатольевна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497DCD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AD4398" w:rsidRPr="00A960D8" w:rsidTr="00497DCD">
        <w:trPr>
          <w:gridAfter w:val="1"/>
          <w:wAfter w:w="30" w:type="dxa"/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Блиндер Марина</w:t>
            </w:r>
          </w:p>
        </w:tc>
        <w:tc>
          <w:tcPr>
            <w:tcW w:w="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с. Октябрьский городок»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Пензякова Наталья Леонидовна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497DCD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AD4398" w:rsidRPr="00A960D8" w:rsidTr="00497DCD">
        <w:trPr>
          <w:gridAfter w:val="1"/>
          <w:wAfter w:w="30" w:type="dxa"/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Нурков Артем</w:t>
            </w:r>
          </w:p>
        </w:tc>
        <w:tc>
          <w:tcPr>
            <w:tcW w:w="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№1 р.п. Татищево»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Никифорова Ольга Ивановна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497DCD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C0741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497DCD">
        <w:trPr>
          <w:gridAfter w:val="1"/>
          <w:wAfter w:w="30" w:type="dxa"/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Кукушкин Роман</w:t>
            </w:r>
          </w:p>
        </w:tc>
        <w:tc>
          <w:tcPr>
            <w:tcW w:w="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№1 р.п. Татищево»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Никифорова Ольга Ивановна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497DCD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AD4398" w:rsidRPr="00A960D8" w:rsidTr="00497DCD">
        <w:trPr>
          <w:gridAfter w:val="1"/>
          <w:wAfter w:w="30" w:type="dxa"/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Валетова Милена</w:t>
            </w:r>
          </w:p>
        </w:tc>
        <w:tc>
          <w:tcPr>
            <w:tcW w:w="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с. Широкое»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Чертова Лариса Ивановна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497DCD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AD4398" w:rsidRPr="00A960D8" w:rsidTr="00497DCD">
        <w:trPr>
          <w:gridAfter w:val="1"/>
          <w:wAfter w:w="30" w:type="dxa"/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Леонтьева Алина</w:t>
            </w:r>
          </w:p>
        </w:tc>
        <w:tc>
          <w:tcPr>
            <w:tcW w:w="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с. Широкое»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Чертова Лариса Ивановна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497DCD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AD4398" w:rsidRPr="00A960D8" w:rsidTr="00497DCD">
        <w:trPr>
          <w:gridAfter w:val="1"/>
          <w:wAfter w:w="30" w:type="dxa"/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Чернявская Аделина</w:t>
            </w:r>
          </w:p>
        </w:tc>
        <w:tc>
          <w:tcPr>
            <w:tcW w:w="8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с. Широкое»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Чертова Лариса Ивановна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4398" w:rsidRPr="00C03A4F" w:rsidRDefault="00AD4398" w:rsidP="00497DCD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AD4398" w:rsidRPr="00C03A4F" w:rsidRDefault="00AD4398" w:rsidP="00B23563">
      <w:pPr>
        <w:spacing w:before="100" w:beforeAutospacing="1"/>
        <w:ind w:left="0" w:right="0"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AD4398" w:rsidRPr="00C03A4F" w:rsidRDefault="00AD4398" w:rsidP="00B23563">
      <w:pPr>
        <w:spacing w:before="29" w:after="202"/>
        <w:ind w:left="0" w:right="0"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03A4F">
        <w:rPr>
          <w:rFonts w:ascii="Times New Roman" w:hAnsi="Times New Roman"/>
          <w:b/>
          <w:bCs/>
          <w:sz w:val="24"/>
          <w:szCs w:val="24"/>
          <w:lang w:eastAsia="ru-RU"/>
        </w:rPr>
        <w:t>«Мозаика» 2015-2016 уч. год 3-4 классы</w:t>
      </w:r>
    </w:p>
    <w:p w:rsidR="00AD4398" w:rsidRPr="00C03A4F" w:rsidRDefault="00AD4398" w:rsidP="00B23563">
      <w:pPr>
        <w:spacing w:before="29" w:after="202"/>
        <w:ind w:left="0" w:right="0"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03A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Максимальное количество баллов </w:t>
      </w:r>
      <w:r w:rsidRPr="00C03A4F">
        <w:rPr>
          <w:rFonts w:ascii="Times New Roman" w:hAnsi="Times New Roman"/>
          <w:b/>
          <w:bCs/>
          <w:sz w:val="24"/>
          <w:szCs w:val="24"/>
          <w:lang w:val="en-US" w:eastAsia="ru-RU"/>
        </w:rPr>
        <w:t>44</w:t>
      </w:r>
    </w:p>
    <w:tbl>
      <w:tblPr>
        <w:tblW w:w="946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72"/>
        <w:gridCol w:w="2056"/>
        <w:gridCol w:w="805"/>
        <w:gridCol w:w="1786"/>
        <w:gridCol w:w="1556"/>
        <w:gridCol w:w="1334"/>
        <w:gridCol w:w="1459"/>
      </w:tblGrid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Ф.И. ученика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набранных баллов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Сидельникова Виктория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«Татищ.шк.№1»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387EA5">
            <w:pPr>
              <w:spacing w:before="100" w:before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Двигало Валентина</w:t>
            </w:r>
          </w:p>
          <w:p w:rsidR="00AD4398" w:rsidRPr="00C03A4F" w:rsidRDefault="00AD4398" w:rsidP="00387EA5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Геннадиевна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5176BC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</w:tr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Акиндинова Виктория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«Татищ.шк.№1»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387EA5">
            <w:pPr>
              <w:spacing w:before="100" w:before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Двигало Валентина</w:t>
            </w:r>
          </w:p>
          <w:p w:rsidR="00AD4398" w:rsidRPr="00C03A4F" w:rsidRDefault="00AD4398" w:rsidP="00387EA5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Геннадиевна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5176BC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</w:tr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Воронов Михаил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с. Сторожевка»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Шмелева Марина Викторовна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5176BC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</w:tr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Абраменко Роман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с. Сторожевка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Шмелева Марина Викторовна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5176BC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</w:tr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Чеботарев Антон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с. Сторожевка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Шмелева Марина Викторовна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5176BC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</w:tr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Солоха Мария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Татищ.шк.№1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Никифорова Ольга Ивановна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5176BC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</w:tr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Сухой Константин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«СОШс. Идолга»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Бондаренко Елена Вениаминовна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5176BC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</w:tr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Тарчинец Иван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с. Сторожевка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Шмелева Марина Викторовна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5176BC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</w:tr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Седова Юлия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с. Сторожевка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Шмелева Марина Викторовна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5176BC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</w:tr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Хрычева Дарья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«Татищ.шк.№1»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387EA5">
            <w:pPr>
              <w:spacing w:before="100" w:before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Двигало Валентина</w:t>
            </w:r>
          </w:p>
          <w:p w:rsidR="00AD4398" w:rsidRPr="00C03A4F" w:rsidRDefault="00AD4398" w:rsidP="00387EA5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Геннадиевна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5176BC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</w:tr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Кротова Полина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«Татищ.шк.№1»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387EA5">
            <w:pPr>
              <w:spacing w:before="100" w:before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Двигало Валентина</w:t>
            </w:r>
          </w:p>
          <w:p w:rsidR="00AD4398" w:rsidRPr="00C03A4F" w:rsidRDefault="00AD4398" w:rsidP="00387EA5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Геннадиевна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5176BC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</w:tr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Краснова Виктория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с. КУвыка»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Комарникова 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лена </w:t>
            </w: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еннадьевна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5176BC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</w:tr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Савельев Иван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п.Садовый»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Носатова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аталья </w:t>
            </w: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лексеевна</w:t>
            </w: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5176BC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</w:tr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Сузгаева Мария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п.Садовый»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Носатова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аталья </w:t>
            </w: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лексеевна</w:t>
            </w: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C0741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Романченко Алина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с. Сторожевка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Шмелева Марина Викторовна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Кузьмина Арина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«Татищ.шк.№1»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Никифорова Ольга Ивановна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C0741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Омарова Малика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«СОШс. Идолга»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Бондаренко Елена Вениаминовна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Козлова Софья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п.Садовый»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Носатова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аталья </w:t>
            </w: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лексеевна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C0741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Митрофанова Анна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ОПФ МОУ «СОШ с. Октябрьский Городок» в с. Карамышка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убова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ветлана Николаевна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Богачева Дарья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«Татищ.шк.№1»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387EA5">
            <w:pPr>
              <w:spacing w:before="100" w:before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Двигало Валентина</w:t>
            </w:r>
          </w:p>
          <w:p w:rsidR="00AD4398" w:rsidRPr="00C03A4F" w:rsidRDefault="00AD4398" w:rsidP="00387EA5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Геннадиевна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C0741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Скупинский Егор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с. Сторожевка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Полякова Дарья Сергеевна.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Григорьян Карен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«Татищ.шк.№1»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Никифорова Ольга Ивановна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C0741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Соколова Алина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с. Сторожевка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Шмелева Марина Викторовна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C0741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Велиев Шахин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«Татищ.шк.№1»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Никифорова Ольга Ивановна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Егоров Артем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с. Сторожевка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Шмелева Марина Викторовна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C0741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Дегтярева Виктория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«Татищ.шк.№1»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Никифорова Ольга Ивановна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Струков Дмитрий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ОПФ МОУ «СОШ с. Октябрьский Городок» в с. Карамышка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убова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ветлана Николаевна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C0741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Клименко Андрей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«Татищ.шк.№1»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387EA5">
            <w:pPr>
              <w:spacing w:before="100" w:before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Двигало Валентина</w:t>
            </w:r>
          </w:p>
          <w:p w:rsidR="00AD4398" w:rsidRPr="00C03A4F" w:rsidRDefault="00AD4398" w:rsidP="00387EA5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Геннадиевна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Мазур Алексей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ОПФ МОУ «СОШ с. Октябрьский Городок» в с. Карамышка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убова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ветлана Николаевна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C0741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Лысенко Татьяна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ОПФ МОУ «СОШ с. Октябрьский Городок» в с. Карамышка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убова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ветлана Николаевна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C0741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Иванова Елена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Октябрьский Городок»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Пензякова Наталья Леонидовна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6D2809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Пелипенко Арина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«Татищ.шк.№1»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0F16C1">
            <w:pPr>
              <w:spacing w:before="100" w:before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Двигало Валентина</w:t>
            </w:r>
          </w:p>
          <w:p w:rsidR="00AD4398" w:rsidRPr="00C03A4F" w:rsidRDefault="00AD4398" w:rsidP="000F16C1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Геннадиевна.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6D2809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C0741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Конакова Элеонора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Октябрьский Городок»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Пензякова Наталья Леонидовна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6D2809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Москвичева Лидия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ОПФ МОУ «СОШ с. Октябрьский Городок» в с. Карамышка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убова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ветлана Николаевна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6D2809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5176BC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Мовсесян Виолетта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с. Сторожевка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Шмелева Марина Викторовна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6D2809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5176BC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Ивлиева Диана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с. Сторожевка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Шмелева Марина Викторовна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6D2809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5176BC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Тюсин Сергей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«Татищ.шк.№1»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387EA5">
            <w:pPr>
              <w:spacing w:before="100" w:before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Двигало Валентина</w:t>
            </w:r>
          </w:p>
          <w:p w:rsidR="00AD4398" w:rsidRPr="00C03A4F" w:rsidRDefault="00AD4398" w:rsidP="00387EA5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Геннадиевна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6D2809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5176BC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Алексеева Анна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с.Идолга»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Бондаренко Елена Вениаминовна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5176BC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Солдатов Иван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с.Идолга»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Бондаренко Елена Вениаминовна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5176BC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Котлярова Ангелина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«Татищ.шк.№1»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387EA5">
            <w:pPr>
              <w:spacing w:before="100" w:before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Двигало Валентина</w:t>
            </w:r>
          </w:p>
          <w:p w:rsidR="00AD4398" w:rsidRPr="00C03A4F" w:rsidRDefault="00AD4398" w:rsidP="00387EA5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Геннадиевна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6D2809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5176BC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Худошина Арина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ОПФ МОУ «СОШ с. Октябрьский Городок» в с. Карамышка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убова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ветлана Николаевна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6D2809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5176BC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Антипова Ирина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с. Сторожевка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Шмелева Марина Викторовна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5176BC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AD4398" w:rsidRPr="00A960D8" w:rsidTr="0092688C">
        <w:trPr>
          <w:tblCellSpacing w:w="0" w:type="dxa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Лобанина Яна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Октябрьский Городок»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Пензякова Наталья Леонидовна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5176BC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AD4398" w:rsidRPr="00C03A4F" w:rsidRDefault="00AD4398" w:rsidP="00B23563">
      <w:pPr>
        <w:spacing w:before="29" w:after="240"/>
        <w:ind w:left="0" w:right="0"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D4398" w:rsidRPr="009246AE" w:rsidRDefault="00AD4398" w:rsidP="00B23563">
      <w:pPr>
        <w:spacing w:before="29" w:after="202"/>
        <w:ind w:left="0" w:right="0"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03A4F">
        <w:rPr>
          <w:rFonts w:ascii="Times New Roman" w:hAnsi="Times New Roman"/>
          <w:b/>
          <w:bCs/>
          <w:sz w:val="24"/>
          <w:szCs w:val="24"/>
          <w:lang w:eastAsia="ru-RU"/>
        </w:rPr>
        <w:t>Итоги «Мозаика» 2015г.</w:t>
      </w:r>
    </w:p>
    <w:p w:rsidR="00AD4398" w:rsidRPr="00C03A4F" w:rsidRDefault="00AD4398" w:rsidP="00B23563">
      <w:pPr>
        <w:spacing w:before="29" w:after="202"/>
        <w:ind w:left="0" w:right="0"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03A4F">
        <w:rPr>
          <w:rFonts w:ascii="Times New Roman" w:hAnsi="Times New Roman"/>
          <w:b/>
          <w:bCs/>
          <w:sz w:val="24"/>
          <w:szCs w:val="24"/>
          <w:lang w:eastAsia="ru-RU"/>
        </w:rPr>
        <w:t>5 – 6 класс</w:t>
      </w:r>
    </w:p>
    <w:p w:rsidR="00AD4398" w:rsidRPr="00C03A4F" w:rsidRDefault="00AD4398" w:rsidP="00B23563">
      <w:pPr>
        <w:spacing w:before="29" w:after="202"/>
        <w:ind w:left="0" w:right="0"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03A4F">
        <w:rPr>
          <w:rFonts w:ascii="Times New Roman" w:hAnsi="Times New Roman"/>
          <w:b/>
          <w:bCs/>
          <w:sz w:val="24"/>
          <w:szCs w:val="24"/>
          <w:lang w:eastAsia="ru-RU"/>
        </w:rPr>
        <w:t>Максимальное количество баллов 8</w:t>
      </w:r>
      <w:r w:rsidRPr="00C03A4F">
        <w:rPr>
          <w:rFonts w:ascii="Times New Roman" w:hAnsi="Times New Roman"/>
          <w:b/>
          <w:bCs/>
          <w:sz w:val="24"/>
          <w:szCs w:val="24"/>
          <w:lang w:val="en-US" w:eastAsia="ru-RU"/>
        </w:rPr>
        <w:t>4</w:t>
      </w:r>
    </w:p>
    <w:tbl>
      <w:tblPr>
        <w:tblW w:w="898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49"/>
        <w:gridCol w:w="2160"/>
        <w:gridCol w:w="857"/>
        <w:gridCol w:w="1653"/>
        <w:gridCol w:w="1653"/>
        <w:gridCol w:w="1122"/>
        <w:gridCol w:w="1194"/>
      </w:tblGrid>
      <w:tr w:rsidR="00AD4398" w:rsidRPr="00A960D8" w:rsidTr="00877DF3">
        <w:trPr>
          <w:tblCellSpacing w:w="0" w:type="dxa"/>
        </w:trPr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ФИО уч-ся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D4398" w:rsidRPr="00A960D8" w:rsidTr="00877DF3">
        <w:trPr>
          <w:tblCellSpacing w:w="0" w:type="dxa"/>
        </w:trPr>
        <w:tc>
          <w:tcPr>
            <w:tcW w:w="898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398" w:rsidRPr="00A960D8" w:rsidTr="00877DF3">
        <w:trPr>
          <w:tblCellSpacing w:w="0" w:type="dxa"/>
        </w:trPr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Аванесян Ангелина Сергеевна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с. Сторожевка»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Шмелева Марина Викторовна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9246AE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</w:tr>
      <w:tr w:rsidR="00AD4398" w:rsidRPr="00A960D8" w:rsidTr="00877DF3">
        <w:trPr>
          <w:tblCellSpacing w:w="0" w:type="dxa"/>
        </w:trPr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Торопкина Яна Дмитриевна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«СОШ </w:t>
            </w:r>
          </w:p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№ 1 р.п. Татищево»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Николаева Елена Анатольевна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9246AE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</w:tr>
      <w:tr w:rsidR="00AD4398" w:rsidRPr="00A960D8" w:rsidTr="00877DF3">
        <w:trPr>
          <w:tblCellSpacing w:w="0" w:type="dxa"/>
        </w:trPr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Ахметшина Дарья Ринадовна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«ООШ с.Кувыка»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Комарникова Елена Геннадьевна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9246AE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</w:tr>
      <w:tr w:rsidR="00AD4398" w:rsidRPr="00A960D8" w:rsidTr="00877DF3">
        <w:trPr>
          <w:tblCellSpacing w:w="0" w:type="dxa"/>
        </w:trPr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Часовских Илья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«СОШ </w:t>
            </w:r>
          </w:p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с. Широкое»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Чертова Лариса Ивановна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9246AE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</w:tr>
      <w:tr w:rsidR="00AD4398" w:rsidRPr="00A960D8" w:rsidTr="00877DF3">
        <w:trPr>
          <w:tblCellSpacing w:w="0" w:type="dxa"/>
        </w:trPr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Герасимов Никита Александрович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«СОШ </w:t>
            </w:r>
          </w:p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№ 1 р.п. Татищево»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Никифорова Ольга Ивановна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9246AE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C0741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877DF3">
        <w:trPr>
          <w:tblCellSpacing w:w="0" w:type="dxa"/>
        </w:trPr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Семёнов Данил Владимирович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«СОШ </w:t>
            </w:r>
          </w:p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№ 1 р.п. Татищево»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Никифорова Ольга Ивановна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9246AE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877DF3">
        <w:trPr>
          <w:tblCellSpacing w:w="0" w:type="dxa"/>
        </w:trPr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Клыгина</w:t>
            </w:r>
            <w:r w:rsidRPr="00CC07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Марина Денисовна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«СОШ </w:t>
            </w:r>
          </w:p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№ 1 р.п. Татищево»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Никифорова Ольга Ивановна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9246AE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C0741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877DF3">
        <w:trPr>
          <w:tblCellSpacing w:w="0" w:type="dxa"/>
        </w:trPr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Слесарева Елизавета Александровна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«СОШ </w:t>
            </w:r>
          </w:p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№ 1 р.п. Татищево»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Никифорова Ольга Ивановна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9246AE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877DF3">
        <w:trPr>
          <w:tblCellSpacing w:w="0" w:type="dxa"/>
        </w:trPr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Нсанова </w:t>
            </w: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Александра Сергеевна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«СОШ </w:t>
            </w:r>
          </w:p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с. Октябрьский городок»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Пензякова Наталья Леонидовна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9246AE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C0741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877DF3">
        <w:trPr>
          <w:tblCellSpacing w:w="0" w:type="dxa"/>
        </w:trPr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Трифонова Вероника Антоновна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«СОШ </w:t>
            </w:r>
          </w:p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№ 1 р.п. Татищево»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Николаева Елена Анатольевна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9246AE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877DF3">
        <w:trPr>
          <w:tblCellSpacing w:w="0" w:type="dxa"/>
        </w:trPr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Иванов Андрей Алексеевич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«СОШ </w:t>
            </w:r>
          </w:p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№ 1 р.п. Татищево»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Никифорова Ольга Ивановна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9246AE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C0741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877DF3">
        <w:trPr>
          <w:tblCellSpacing w:w="0" w:type="dxa"/>
        </w:trPr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Дубровская Ангелина Сергеевна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«СОШ </w:t>
            </w:r>
          </w:p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№ 1 р.п. Татищево»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Николаева Елена Анатольевна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9246AE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877DF3">
        <w:trPr>
          <w:tblCellSpacing w:w="0" w:type="dxa"/>
        </w:trPr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Хайбулина Варвара Вадимовна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«СОШ </w:t>
            </w:r>
          </w:p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с. Идолга»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Бондаренко Елена Вениаминовна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9246AE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C0741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877DF3">
        <w:trPr>
          <w:tblCellSpacing w:w="0" w:type="dxa"/>
        </w:trPr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Шипилова Полина Михайловна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«СОШ </w:t>
            </w:r>
          </w:p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№ 1 р.п. Татищево»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Николаева Елена Анатольевна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9246AE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877DF3">
        <w:trPr>
          <w:tblCellSpacing w:w="0" w:type="dxa"/>
        </w:trPr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Куликова Арина Андреевна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«СОШ </w:t>
            </w:r>
          </w:p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№ 1 р.п. Татищево»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Никифорова Ольга Ивановна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9246AE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C0741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877DF3">
        <w:trPr>
          <w:tblCellSpacing w:w="0" w:type="dxa"/>
        </w:trPr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Селихова Анна Дмитриевна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«СОШ </w:t>
            </w:r>
          </w:p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№ 1 р.п. Татищево»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Никифорова Ольга Ивановна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9246AE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AD4398" w:rsidRPr="00A960D8" w:rsidTr="00877DF3">
        <w:trPr>
          <w:tblCellSpacing w:w="0" w:type="dxa"/>
        </w:trPr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Григорян Гарэгин Серанович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«СОШ </w:t>
            </w:r>
          </w:p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№ 1 р.п. Татищево»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Никифорова Ольга Ивановна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9246AE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AD4398" w:rsidRPr="00A960D8" w:rsidTr="00877DF3">
        <w:trPr>
          <w:tblCellSpacing w:w="0" w:type="dxa"/>
        </w:trPr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Шевченко Екатерина Сергеевна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«СОШ </w:t>
            </w:r>
          </w:p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с. Идолга»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Бондаренко Елена Вениаминовна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9246AE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AD4398" w:rsidRPr="00A960D8" w:rsidTr="00877DF3">
        <w:trPr>
          <w:tblCellSpacing w:w="0" w:type="dxa"/>
        </w:trPr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Мухин Михаил Андреевич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«СОШ </w:t>
            </w:r>
          </w:p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с. Октябрьский городок»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Пензякова Наталья Леонидовна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9246AE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AD4398" w:rsidRPr="00A960D8" w:rsidTr="00877DF3">
        <w:trPr>
          <w:tblCellSpacing w:w="0" w:type="dxa"/>
        </w:trPr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Власов Марат Сергеевич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«СОШ </w:t>
            </w:r>
          </w:p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с. Октябрьский городок»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Пензякова Наталья Леонидовна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9246AE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AD4398" w:rsidRPr="00A960D8" w:rsidTr="00877DF3">
        <w:trPr>
          <w:tblCellSpacing w:w="0" w:type="dxa"/>
        </w:trPr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Трофимов Сергей Михайлович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«СОШ </w:t>
            </w:r>
          </w:p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с. Октябрьский городок»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Пензякова Наталья Леонидовна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9246AE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AD4398" w:rsidRPr="00A960D8" w:rsidTr="00877DF3">
        <w:trPr>
          <w:tblCellSpacing w:w="0" w:type="dxa"/>
        </w:trPr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Третьякова Анастасия Павловна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«СОШ </w:t>
            </w:r>
          </w:p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№ 1 р.п. Татищево»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Никифорова Ольга Ивановна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9246AE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AD4398" w:rsidRPr="00A960D8" w:rsidTr="00877DF3">
        <w:trPr>
          <w:tblCellSpacing w:w="0" w:type="dxa"/>
        </w:trPr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Черкашин Ренат Андреевич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класс 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ОПФ МОУ «СОШ с.Октябрьский городок» в </w:t>
            </w:r>
          </w:p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с. Карамышка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Жеребных Елена Анатольевна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9246AE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AD4398" w:rsidRPr="00A960D8" w:rsidTr="00877DF3">
        <w:trPr>
          <w:tblCellSpacing w:w="0" w:type="dxa"/>
        </w:trPr>
        <w:tc>
          <w:tcPr>
            <w:tcW w:w="898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9246AE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398" w:rsidRPr="00A960D8" w:rsidTr="00877DF3">
        <w:trPr>
          <w:tblCellSpacing w:w="0" w:type="dxa"/>
        </w:trPr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Карпунин Владислав Антонович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«СОШ </w:t>
            </w:r>
          </w:p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с. Вязовкка»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Ким </w:t>
            </w:r>
          </w:p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Елена Геннадьевна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9246AE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</w:tr>
      <w:tr w:rsidR="00AD4398" w:rsidRPr="00A960D8" w:rsidTr="00877DF3">
        <w:trPr>
          <w:tblCellSpacing w:w="0" w:type="dxa"/>
        </w:trPr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Хасуев Дени</w:t>
            </w:r>
          </w:p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Абдулхалимович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«СОШ </w:t>
            </w:r>
          </w:p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№ 1 р.п. Татищево»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Гаврилова Татьяна Николаевна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9246AE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</w:tr>
      <w:tr w:rsidR="00AD4398" w:rsidRPr="00A960D8" w:rsidTr="00877DF3">
        <w:trPr>
          <w:tblCellSpacing w:w="0" w:type="dxa"/>
        </w:trPr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Алексеева Ульяна Денисовна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«СОШ </w:t>
            </w:r>
          </w:p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№ 1 р.п. Татищево»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Гаврилова Татьяна Николаевна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9246AE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</w:tr>
      <w:tr w:rsidR="00AD4398" w:rsidRPr="00A960D8" w:rsidTr="00877DF3">
        <w:trPr>
          <w:tblCellSpacing w:w="0" w:type="dxa"/>
        </w:trPr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Казанкин Данила Андреевич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с. Сторожевка»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Шмелева Марина Викторовна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9246AE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877DF3">
        <w:trPr>
          <w:tblCellSpacing w:w="0" w:type="dxa"/>
        </w:trPr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Томских Данила Алексеевич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с. Сторожевка»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Шмелева Марина Викторовна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9246AE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C0741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877DF3">
        <w:trPr>
          <w:tblCellSpacing w:w="0" w:type="dxa"/>
        </w:trPr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Иванов Матвей Михайлович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«СОШ </w:t>
            </w:r>
          </w:p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№ 1 р.п. Татищево»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Гаврилова Татьяна Николаевна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9246AE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877DF3">
        <w:trPr>
          <w:tblCellSpacing w:w="0" w:type="dxa"/>
        </w:trPr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Занина Екатерина Олеговна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«СОШ </w:t>
            </w:r>
          </w:p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с. Широкое»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Чертова Лариса Ивановна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9246AE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C0741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877DF3">
        <w:trPr>
          <w:tblCellSpacing w:w="0" w:type="dxa"/>
        </w:trPr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Ерастов Андрей Николаевич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с. Сторожевка»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Шмелева Марина Викторовна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9246AE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877DF3">
        <w:trPr>
          <w:tblCellSpacing w:w="0" w:type="dxa"/>
        </w:trPr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Кудиярова Кристина Андреевна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ОПФ МОУ «СОШ с.Октябрьский городок» в </w:t>
            </w:r>
          </w:p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с. Карамышка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Жеребных Елена Анатольевна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9246AE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C0741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877DF3">
        <w:trPr>
          <w:tblCellSpacing w:w="0" w:type="dxa"/>
        </w:trPr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Шабаев Марат Илдарович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100" w:before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«СОШ </w:t>
            </w:r>
          </w:p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№ 1 р.п. Татищево»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100" w:before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Двигало Валентина</w:t>
            </w:r>
          </w:p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Геннадиевна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9246AE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877DF3">
        <w:trPr>
          <w:tblCellSpacing w:w="0" w:type="dxa"/>
        </w:trPr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Мурза Александр Дмитриевич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МОУ «СОШ с. Сторожевка»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Шмелева Марина Викторовна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9246AE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C0741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877DF3">
        <w:trPr>
          <w:tblCellSpacing w:w="0" w:type="dxa"/>
        </w:trPr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Мазур Михаил Дмитриевич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ОПФ МОУ «СОШ с.Октябрьский городок» в </w:t>
            </w:r>
          </w:p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с. Карамышка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Жеребных Елена Анатольевна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9246AE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877DF3">
        <w:trPr>
          <w:tblCellSpacing w:w="0" w:type="dxa"/>
        </w:trPr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Стру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ова Виктория Денисовна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ОПФ МОУ «СОШ с.Октябрьский городок» в </w:t>
            </w:r>
          </w:p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с. Карамышка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Жеребных Елена Анатольевна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9246AE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C0741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877DF3">
        <w:trPr>
          <w:tblCellSpacing w:w="0" w:type="dxa"/>
        </w:trPr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Болохнина Яна Сергеевна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«СОШ </w:t>
            </w:r>
          </w:p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№ 1 р.п. Татищево»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Гаврилова Татьяна Николаевна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9246AE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AD4398" w:rsidRPr="00A960D8" w:rsidTr="00877DF3">
        <w:trPr>
          <w:tblCellSpacing w:w="0" w:type="dxa"/>
        </w:trPr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Михайлов Максим Анатольевич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«СОШ </w:t>
            </w:r>
          </w:p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с. Идолга»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Бондаренко Елена Вениаминовна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9246AE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AD4398" w:rsidRPr="00A960D8" w:rsidTr="00877DF3">
        <w:trPr>
          <w:tblCellSpacing w:w="0" w:type="dxa"/>
        </w:trPr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100" w:before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Рофеенко</w:t>
            </w:r>
          </w:p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Даниил Александрович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«СОШ </w:t>
            </w:r>
          </w:p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№ 1 р.п. Татищево»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Гаврилова Татьяна Николаевна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9246AE">
            <w:pPr>
              <w:spacing w:before="29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D4398" w:rsidRPr="00C03A4F" w:rsidRDefault="00AD4398" w:rsidP="00B23563">
            <w:pPr>
              <w:spacing w:before="29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AD4398" w:rsidRPr="00C03A4F" w:rsidRDefault="00AD4398" w:rsidP="00B23563">
      <w:pPr>
        <w:spacing w:before="29" w:after="240"/>
        <w:ind w:left="0" w:right="0"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AD4398" w:rsidRDefault="00AD4398" w:rsidP="00B23563">
      <w:pPr>
        <w:spacing w:before="100" w:beforeAutospacing="1"/>
        <w:ind w:left="0" w:right="0"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AD4398" w:rsidRDefault="00AD4398" w:rsidP="00B23563">
      <w:pPr>
        <w:spacing w:before="100" w:beforeAutospacing="1"/>
        <w:ind w:left="0" w:right="0"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D4398" w:rsidRDefault="00AD4398" w:rsidP="00B23563">
      <w:pPr>
        <w:spacing w:before="100" w:beforeAutospacing="1"/>
        <w:ind w:left="0" w:right="0"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D4398" w:rsidRPr="00C03A4F" w:rsidRDefault="00AD4398" w:rsidP="00B23563">
      <w:pPr>
        <w:spacing w:before="100" w:beforeAutospacing="1"/>
        <w:ind w:left="0" w:right="0"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03A4F">
        <w:rPr>
          <w:rFonts w:ascii="Times New Roman" w:hAnsi="Times New Roman"/>
          <w:sz w:val="24"/>
          <w:szCs w:val="24"/>
          <w:lang w:eastAsia="ru-RU"/>
        </w:rPr>
        <w:t xml:space="preserve">ОПФ МОУ «СОШ №1 р.п. Татищево» в д. Македоновка </w:t>
      </w:r>
    </w:p>
    <w:p w:rsidR="00AD4398" w:rsidRPr="00C03A4F" w:rsidRDefault="00AD4398" w:rsidP="00B23563">
      <w:pPr>
        <w:spacing w:before="100" w:beforeAutospacing="1"/>
        <w:ind w:left="0" w:right="0"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C03A4F">
        <w:rPr>
          <w:rFonts w:ascii="Times New Roman" w:hAnsi="Times New Roman"/>
          <w:b/>
          <w:bCs/>
          <w:sz w:val="24"/>
          <w:szCs w:val="24"/>
          <w:lang w:eastAsia="ru-RU"/>
        </w:rPr>
        <w:t>Итоги дистанционного конкурса «Мозаика» - 2015 по немецкому языку</w:t>
      </w:r>
    </w:p>
    <w:p w:rsidR="00AD4398" w:rsidRPr="00C03A4F" w:rsidRDefault="00AD4398" w:rsidP="00B23563">
      <w:pPr>
        <w:spacing w:before="100" w:beforeAutospacing="1"/>
        <w:ind w:left="0" w:right="0"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AD4398" w:rsidRPr="00C03A4F" w:rsidRDefault="00AD4398" w:rsidP="00B23563">
      <w:pPr>
        <w:spacing w:before="100" w:beforeAutospacing="1"/>
        <w:ind w:left="0" w:right="0"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C03A4F">
        <w:rPr>
          <w:rFonts w:ascii="Times New Roman" w:hAnsi="Times New Roman"/>
          <w:sz w:val="24"/>
          <w:szCs w:val="24"/>
          <w:lang w:eastAsia="ru-RU"/>
        </w:rPr>
        <w:t>Учитель немецкого языка: Собянина О</w:t>
      </w:r>
      <w:r>
        <w:rPr>
          <w:rFonts w:ascii="Times New Roman" w:hAnsi="Times New Roman"/>
          <w:sz w:val="24"/>
          <w:szCs w:val="24"/>
          <w:lang w:eastAsia="ru-RU"/>
        </w:rPr>
        <w:t>льга Геннадьевна</w:t>
      </w:r>
    </w:p>
    <w:p w:rsidR="00AD4398" w:rsidRPr="00C03A4F" w:rsidRDefault="00AD4398" w:rsidP="00B23563">
      <w:pPr>
        <w:spacing w:before="100" w:beforeAutospacing="1"/>
        <w:ind w:left="0" w:right="0"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887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90"/>
        <w:gridCol w:w="1543"/>
        <w:gridCol w:w="806"/>
        <w:gridCol w:w="1828"/>
        <w:gridCol w:w="1451"/>
        <w:gridCol w:w="1495"/>
        <w:gridCol w:w="1265"/>
      </w:tblGrid>
      <w:tr w:rsidR="00AD4398" w:rsidRPr="00A960D8" w:rsidTr="00CC0741">
        <w:trPr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набранных баллов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Процент выполнения</w:t>
            </w:r>
          </w:p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D4398" w:rsidRPr="00A960D8" w:rsidTr="00CC0741">
        <w:trPr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Бигалиев Асельбек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</w:tr>
      <w:tr w:rsidR="00AD4398" w:rsidRPr="00A960D8" w:rsidTr="00CC0741">
        <w:trPr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Четверикова Маргарита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</w:tr>
      <w:tr w:rsidR="00AD4398" w:rsidRPr="00A960D8" w:rsidTr="00CC0741">
        <w:trPr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Елисеев Давид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</w:tr>
      <w:tr w:rsidR="00AD4398" w:rsidRPr="00A960D8" w:rsidTr="00CC0741">
        <w:trPr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Петров Александр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41">
              <w:rPr>
                <w:rFonts w:ascii="Times New Roman" w:hAnsi="Times New Roman"/>
                <w:b/>
              </w:rPr>
              <w:t>Грамота «На пути к успеху»</w:t>
            </w:r>
          </w:p>
        </w:tc>
      </w:tr>
      <w:tr w:rsidR="00AD4398" w:rsidRPr="00A960D8" w:rsidTr="00CC0741">
        <w:trPr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Четвериков Артем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C0741" w:rsidRDefault="00AD4398" w:rsidP="00E33920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AD4398" w:rsidRPr="00A960D8" w:rsidTr="00CC0741">
        <w:trPr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Неделько Валерия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AD4398" w:rsidRPr="00A960D8" w:rsidTr="00CC0741">
        <w:trPr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Габер Татьяна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AD4398" w:rsidRPr="00A960D8" w:rsidTr="00CC0741">
        <w:trPr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Петрова Маргарита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</w:tr>
      <w:tr w:rsidR="00AD4398" w:rsidRPr="00A960D8" w:rsidTr="00CC0741">
        <w:trPr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Романцов Максим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</w:tr>
      <w:tr w:rsidR="00AD4398" w:rsidRPr="00A960D8" w:rsidTr="00CC0741">
        <w:trPr>
          <w:tblCellSpacing w:w="0" w:type="dxa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Кузьмина Маргарита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98" w:rsidRPr="00C03A4F" w:rsidRDefault="00AD4398" w:rsidP="00B23563">
            <w:pPr>
              <w:spacing w:before="100" w:beforeAutospacing="1" w:after="100" w:afterAutospacing="1"/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A4F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</w:tr>
    </w:tbl>
    <w:p w:rsidR="00AD4398" w:rsidRPr="00C03A4F" w:rsidRDefault="00AD4398" w:rsidP="00B23563">
      <w:pPr>
        <w:spacing w:before="100" w:beforeAutospacing="1"/>
        <w:ind w:left="0" w:right="0"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AD4398" w:rsidRPr="00C03A4F" w:rsidRDefault="00AD4398" w:rsidP="00B23563">
      <w:pPr>
        <w:spacing w:before="100" w:beforeAutospacing="1"/>
        <w:ind w:left="0" w:right="0"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AD4398" w:rsidRPr="00C03A4F" w:rsidRDefault="00AD4398">
      <w:pPr>
        <w:rPr>
          <w:rFonts w:ascii="Times New Roman" w:hAnsi="Times New Roman"/>
          <w:sz w:val="24"/>
          <w:szCs w:val="24"/>
        </w:rPr>
      </w:pPr>
    </w:p>
    <w:sectPr w:rsidR="00AD4398" w:rsidRPr="00C03A4F" w:rsidSect="00BE6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63"/>
    <w:rsid w:val="000718B0"/>
    <w:rsid w:val="000849BE"/>
    <w:rsid w:val="000D6D29"/>
    <w:rsid w:val="000F16C1"/>
    <w:rsid w:val="001902D4"/>
    <w:rsid w:val="0022572D"/>
    <w:rsid w:val="0022605E"/>
    <w:rsid w:val="00257A68"/>
    <w:rsid w:val="00335654"/>
    <w:rsid w:val="00360693"/>
    <w:rsid w:val="00387EA5"/>
    <w:rsid w:val="004443DB"/>
    <w:rsid w:val="004635A4"/>
    <w:rsid w:val="00480A16"/>
    <w:rsid w:val="00497DCD"/>
    <w:rsid w:val="005176BC"/>
    <w:rsid w:val="00546545"/>
    <w:rsid w:val="00596CC5"/>
    <w:rsid w:val="00625DA4"/>
    <w:rsid w:val="006D2809"/>
    <w:rsid w:val="006F0D37"/>
    <w:rsid w:val="00710A74"/>
    <w:rsid w:val="00762788"/>
    <w:rsid w:val="00791C96"/>
    <w:rsid w:val="00877DF3"/>
    <w:rsid w:val="008916D3"/>
    <w:rsid w:val="008E37E5"/>
    <w:rsid w:val="008E5EAC"/>
    <w:rsid w:val="009246AE"/>
    <w:rsid w:val="0092688C"/>
    <w:rsid w:val="009D74D5"/>
    <w:rsid w:val="00A2441F"/>
    <w:rsid w:val="00A960D8"/>
    <w:rsid w:val="00AA09EE"/>
    <w:rsid w:val="00AD4398"/>
    <w:rsid w:val="00B23563"/>
    <w:rsid w:val="00BE6510"/>
    <w:rsid w:val="00C03A4F"/>
    <w:rsid w:val="00C3703D"/>
    <w:rsid w:val="00C646C6"/>
    <w:rsid w:val="00C775C4"/>
    <w:rsid w:val="00CC0741"/>
    <w:rsid w:val="00CF7866"/>
    <w:rsid w:val="00E272A3"/>
    <w:rsid w:val="00E33920"/>
    <w:rsid w:val="00E4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510"/>
    <w:pPr>
      <w:ind w:left="23" w:right="23" w:firstLine="318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uiPriority w:val="99"/>
    <w:rsid w:val="00B235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Normal"/>
    <w:uiPriority w:val="99"/>
    <w:rsid w:val="00C3703D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Normal"/>
    <w:uiPriority w:val="99"/>
    <w:rsid w:val="00C3703D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Normal"/>
    <w:uiPriority w:val="99"/>
    <w:rsid w:val="00C3703D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C3703D"/>
    <w:rPr>
      <w:rFonts w:cs="Times New Roman"/>
    </w:rPr>
  </w:style>
  <w:style w:type="paragraph" w:customStyle="1" w:styleId="p5">
    <w:name w:val="p5"/>
    <w:basedOn w:val="Normal"/>
    <w:uiPriority w:val="99"/>
    <w:rsid w:val="00C3703D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0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11</Pages>
  <Words>2171</Words>
  <Characters>12380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2015-12-16T14:59:00Z</dcterms:created>
  <dcterms:modified xsi:type="dcterms:W3CDTF">2015-12-25T17:15:00Z</dcterms:modified>
</cp:coreProperties>
</file>