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18" w:rsidRPr="0007321D" w:rsidRDefault="00536418" w:rsidP="000732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21D">
        <w:rPr>
          <w:rFonts w:ascii="Times New Roman" w:hAnsi="Times New Roman" w:cs="Times New Roman"/>
          <w:b/>
          <w:bCs/>
          <w:sz w:val="28"/>
          <w:szCs w:val="28"/>
        </w:rPr>
        <w:t>Мозаика (3-4)</w:t>
      </w:r>
    </w:p>
    <w:p w:rsidR="00536418" w:rsidRPr="00C47E73" w:rsidRDefault="0053641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I. </w:t>
      </w:r>
      <w:r w:rsidRPr="00C47E73">
        <w:rPr>
          <w:rFonts w:ascii="Times New Roman" w:hAnsi="Times New Roman" w:cs="Times New Roman"/>
          <w:b/>
          <w:bCs/>
          <w:sz w:val="28"/>
          <w:szCs w:val="28"/>
        </w:rPr>
        <w:t>Чтение</w:t>
      </w:r>
    </w:p>
    <w:p w:rsidR="00536418" w:rsidRDefault="00536418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Text: Das Schneeglöckchen</w:t>
      </w:r>
    </w:p>
    <w:p w:rsidR="00536418" w:rsidRPr="00C47E73" w:rsidRDefault="00536418" w:rsidP="008A1A8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47E73">
        <w:rPr>
          <w:rFonts w:ascii="Times New Roman" w:hAnsi="Times New Roman" w:cs="Times New Roman"/>
          <w:sz w:val="24"/>
          <w:szCs w:val="24"/>
          <w:lang w:val="en-US"/>
        </w:rPr>
        <w:t>das Schneeglöckchen-</w:t>
      </w:r>
      <w:r w:rsidRPr="00C47E73">
        <w:rPr>
          <w:rFonts w:ascii="Times New Roman" w:hAnsi="Times New Roman" w:cs="Times New Roman"/>
          <w:sz w:val="24"/>
          <w:szCs w:val="24"/>
        </w:rPr>
        <w:t>подснежник</w:t>
      </w:r>
      <w:r w:rsidRPr="00C47E73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</w:p>
    <w:p w:rsidR="00536418" w:rsidRPr="00C47E73" w:rsidRDefault="00536418" w:rsidP="008A1A8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47E73">
        <w:rPr>
          <w:rFonts w:ascii="Times New Roman" w:hAnsi="Times New Roman" w:cs="Times New Roman"/>
          <w:sz w:val="24"/>
          <w:szCs w:val="24"/>
          <w:lang w:val="en-US"/>
        </w:rPr>
        <w:t>tauen-</w:t>
      </w:r>
      <w:r w:rsidRPr="00C47E73">
        <w:rPr>
          <w:rFonts w:ascii="Times New Roman" w:hAnsi="Times New Roman" w:cs="Times New Roman"/>
          <w:sz w:val="24"/>
          <w:szCs w:val="24"/>
        </w:rPr>
        <w:t>таять</w:t>
      </w:r>
    </w:p>
    <w:p w:rsidR="00536418" w:rsidRPr="00C47E73" w:rsidRDefault="00536418" w:rsidP="008A1A8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47E73">
        <w:rPr>
          <w:rFonts w:ascii="Times New Roman" w:hAnsi="Times New Roman" w:cs="Times New Roman"/>
          <w:sz w:val="24"/>
          <w:szCs w:val="24"/>
          <w:lang w:val="en-US"/>
        </w:rPr>
        <w:t>die Wiese-</w:t>
      </w:r>
      <w:r w:rsidRPr="00C47E73">
        <w:rPr>
          <w:rFonts w:ascii="Times New Roman" w:hAnsi="Times New Roman" w:cs="Times New Roman"/>
          <w:sz w:val="24"/>
          <w:szCs w:val="24"/>
        </w:rPr>
        <w:t>луг</w:t>
      </w:r>
    </w:p>
    <w:p w:rsidR="00536418" w:rsidRPr="00C47E73" w:rsidRDefault="00536418" w:rsidP="008A1A8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536418" w:rsidRPr="00C47E73" w:rsidRDefault="00536418" w:rsidP="00DE5D37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7E73">
        <w:rPr>
          <w:rFonts w:ascii="Times New Roman" w:hAnsi="Times New Roman" w:cs="Times New Roman"/>
          <w:sz w:val="24"/>
          <w:szCs w:val="24"/>
          <w:lang w:val="en-US"/>
        </w:rPr>
        <w:t xml:space="preserve">       Alles ist weiβ.Űberall liegt Schnee.Eines Tages scheint die Sonne. Der Schnee </w:t>
      </w:r>
    </w:p>
    <w:p w:rsidR="00536418" w:rsidRPr="00C47E73" w:rsidRDefault="00536418" w:rsidP="00DE5D37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7E73">
        <w:rPr>
          <w:rFonts w:ascii="Times New Roman" w:hAnsi="Times New Roman" w:cs="Times New Roman"/>
          <w:sz w:val="24"/>
          <w:szCs w:val="24"/>
          <w:lang w:val="en-US"/>
        </w:rPr>
        <w:t xml:space="preserve">taut auf der Wiese.Wir gehen auf die Wiese und sehen viele weiβe Blumen.Es ist </w:t>
      </w:r>
    </w:p>
    <w:p w:rsidR="00536418" w:rsidRPr="00C47E73" w:rsidRDefault="00536418" w:rsidP="00DE5D37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7E73">
        <w:rPr>
          <w:rFonts w:ascii="Times New Roman" w:hAnsi="Times New Roman" w:cs="Times New Roman"/>
          <w:sz w:val="24"/>
          <w:szCs w:val="24"/>
          <w:lang w:val="en-US"/>
        </w:rPr>
        <w:t>noch kalt,aber die weiβen Blumen blűhen.Das sind die Schneeglöckchen.</w:t>
      </w:r>
    </w:p>
    <w:p w:rsidR="00536418" w:rsidRPr="00C47E73" w:rsidRDefault="00536418" w:rsidP="00DE5D37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7E73">
        <w:rPr>
          <w:rFonts w:ascii="Times New Roman" w:hAnsi="Times New Roman" w:cs="Times New Roman"/>
          <w:sz w:val="24"/>
          <w:szCs w:val="24"/>
          <w:lang w:val="en-US"/>
        </w:rPr>
        <w:t xml:space="preserve">      Wir bringen Schneeglöckchen nach Hause.Wir  schenken sie unserer  Mutti.                       </w:t>
      </w:r>
    </w:p>
    <w:p w:rsidR="00536418" w:rsidRPr="00C47E73" w:rsidRDefault="00536418" w:rsidP="00DE5D37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7E73">
        <w:rPr>
          <w:rFonts w:ascii="Times New Roman" w:hAnsi="Times New Roman" w:cs="Times New Roman"/>
          <w:sz w:val="24"/>
          <w:szCs w:val="24"/>
          <w:lang w:val="en-US"/>
        </w:rPr>
        <w:t>Mutti stellt die Blumen ins Wasser.Sie freut sich. « Wie schön sind sie»,sagt Mutti.</w:t>
      </w:r>
    </w:p>
    <w:p w:rsidR="00536418" w:rsidRPr="00C47E73" w:rsidRDefault="00536418" w:rsidP="00DE5D37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7E73">
        <w:rPr>
          <w:rFonts w:ascii="Times New Roman" w:hAnsi="Times New Roman" w:cs="Times New Roman"/>
          <w:sz w:val="24"/>
          <w:szCs w:val="24"/>
          <w:lang w:val="en-US"/>
        </w:rPr>
        <w:t xml:space="preserve">       Sascha will auch auf die Wiese gehen.Er sagt zu seinem Freund Witja: «Gehst du mit?» Witja denkt: «Was sollen wir auf der Wiese machen?Da liegt noch Schnee.»</w:t>
      </w:r>
    </w:p>
    <w:p w:rsidR="00536418" w:rsidRPr="00C47E73" w:rsidRDefault="00536418" w:rsidP="00DE5D37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7E73">
        <w:rPr>
          <w:rFonts w:ascii="Times New Roman" w:hAnsi="Times New Roman" w:cs="Times New Roman"/>
          <w:sz w:val="24"/>
          <w:szCs w:val="24"/>
          <w:lang w:val="en-US"/>
        </w:rPr>
        <w:t xml:space="preserve">      Da sieht er Kinder.Sie tragen Schneeglöckchen. Witja und Sascha laufen auf die Wiese.Sie finden schöne weiβe Schneeglöckchen.Die Jungen bringen die Blumen nach Hause.Zu Hause stellen sie die Blumen ins Wasser.    </w:t>
      </w:r>
    </w:p>
    <w:p w:rsidR="00536418" w:rsidRPr="00C47E73" w:rsidRDefault="00536418" w:rsidP="001059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C47E7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47E73">
        <w:rPr>
          <w:rFonts w:ascii="Times New Roman" w:hAnsi="Times New Roman" w:cs="Times New Roman"/>
          <w:b/>
          <w:bCs/>
          <w:sz w:val="28"/>
          <w:szCs w:val="28"/>
        </w:rPr>
        <w:t>. Дайте краткий утвердительный или отрицательный ответ</w:t>
      </w:r>
    </w:p>
    <w:p w:rsidR="00536418" w:rsidRPr="00C47E73" w:rsidRDefault="00536418" w:rsidP="001059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C47E73">
        <w:rPr>
          <w:rFonts w:ascii="Times New Roman" w:hAnsi="Times New Roman" w:cs="Times New Roman"/>
          <w:b/>
          <w:bCs/>
          <w:sz w:val="28"/>
          <w:szCs w:val="28"/>
        </w:rPr>
        <w:t xml:space="preserve">    («</w:t>
      </w:r>
      <w:r w:rsidRPr="00C47E73">
        <w:rPr>
          <w:rFonts w:ascii="Times New Roman" w:hAnsi="Times New Roman" w:cs="Times New Roman"/>
          <w:b/>
          <w:bCs/>
          <w:sz w:val="28"/>
          <w:szCs w:val="28"/>
          <w:lang w:val="en-US"/>
        </w:rPr>
        <w:t>ja</w:t>
      </w:r>
      <w:r w:rsidRPr="00C47E73">
        <w:rPr>
          <w:rFonts w:ascii="Times New Roman" w:hAnsi="Times New Roman" w:cs="Times New Roman"/>
          <w:b/>
          <w:bCs/>
          <w:sz w:val="28"/>
          <w:szCs w:val="28"/>
        </w:rPr>
        <w:t>» или «</w:t>
      </w:r>
      <w:r w:rsidRPr="00C47E73">
        <w:rPr>
          <w:rFonts w:ascii="Times New Roman" w:hAnsi="Times New Roman" w:cs="Times New Roman"/>
          <w:b/>
          <w:bCs/>
          <w:sz w:val="28"/>
          <w:szCs w:val="28"/>
          <w:lang w:val="en-US"/>
        </w:rPr>
        <w:t>nein</w:t>
      </w:r>
      <w:r w:rsidRPr="00C47E73">
        <w:rPr>
          <w:rFonts w:ascii="Times New Roman" w:hAnsi="Times New Roman" w:cs="Times New Roman"/>
          <w:b/>
          <w:bCs/>
          <w:sz w:val="28"/>
          <w:szCs w:val="28"/>
        </w:rPr>
        <w:t>») на следующие вопросы.</w:t>
      </w:r>
    </w:p>
    <w:p w:rsidR="00536418" w:rsidRPr="00C47E73" w:rsidRDefault="00536418" w:rsidP="0010597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47E7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47E73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C47E7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Pr="00C47E73">
        <w:rPr>
          <w:rFonts w:ascii="Times New Roman" w:hAnsi="Times New Roman" w:cs="Times New Roman"/>
          <w:sz w:val="24"/>
          <w:szCs w:val="24"/>
          <w:lang w:val="en-US"/>
        </w:rPr>
        <w:t>Liegt űberall Schnee?____________</w:t>
      </w:r>
    </w:p>
    <w:p w:rsidR="00536418" w:rsidRPr="00C47E73" w:rsidRDefault="00536418" w:rsidP="0010597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47E73">
        <w:rPr>
          <w:rFonts w:ascii="Times New Roman" w:hAnsi="Times New Roman" w:cs="Times New Roman"/>
          <w:sz w:val="24"/>
          <w:szCs w:val="24"/>
          <w:lang w:val="en-US"/>
        </w:rPr>
        <w:t xml:space="preserve">  2. Gehen die Kinder in den Wald?__________</w:t>
      </w:r>
    </w:p>
    <w:p w:rsidR="00536418" w:rsidRPr="00C47E73" w:rsidRDefault="00536418" w:rsidP="0010597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47E73">
        <w:rPr>
          <w:rFonts w:ascii="Times New Roman" w:hAnsi="Times New Roman" w:cs="Times New Roman"/>
          <w:sz w:val="24"/>
          <w:szCs w:val="24"/>
          <w:lang w:val="en-US"/>
        </w:rPr>
        <w:t xml:space="preserve">  3. Bringen die Kinder Schneeglöckchen in die Schule?_________</w:t>
      </w:r>
    </w:p>
    <w:p w:rsidR="00536418" w:rsidRPr="00C47E73" w:rsidRDefault="00536418" w:rsidP="0010597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47E73">
        <w:rPr>
          <w:rFonts w:ascii="Times New Roman" w:hAnsi="Times New Roman" w:cs="Times New Roman"/>
          <w:sz w:val="24"/>
          <w:szCs w:val="24"/>
          <w:lang w:val="en-US"/>
        </w:rPr>
        <w:t xml:space="preserve">  4. Stellen die Jungen zu Hause die Blumen ins Wasser?__________</w:t>
      </w:r>
    </w:p>
    <w:p w:rsidR="00536418" w:rsidRPr="00C47E73" w:rsidRDefault="00536418" w:rsidP="0010597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47E73">
        <w:rPr>
          <w:rFonts w:ascii="Times New Roman" w:hAnsi="Times New Roman" w:cs="Times New Roman"/>
          <w:sz w:val="24"/>
          <w:szCs w:val="24"/>
          <w:lang w:val="en-US"/>
        </w:rPr>
        <w:t xml:space="preserve">  5. Will Sascha auch Schneeglöckchen finden?_________</w:t>
      </w:r>
    </w:p>
    <w:p w:rsidR="00536418" w:rsidRPr="00C47E73" w:rsidRDefault="00536418" w:rsidP="001059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C47E73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C47E73">
        <w:rPr>
          <w:rFonts w:ascii="Times New Roman" w:hAnsi="Times New Roman" w:cs="Times New Roman"/>
          <w:b/>
          <w:bCs/>
          <w:sz w:val="28"/>
          <w:szCs w:val="28"/>
        </w:rPr>
        <w:t>. Найдите предложения, содержание которых противореч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47E73">
        <w:rPr>
          <w:rFonts w:ascii="Times New Roman" w:hAnsi="Times New Roman" w:cs="Times New Roman"/>
          <w:b/>
          <w:bCs/>
          <w:sz w:val="28"/>
          <w:szCs w:val="28"/>
        </w:rPr>
        <w:t xml:space="preserve">т        </w:t>
      </w:r>
    </w:p>
    <w:p w:rsidR="00536418" w:rsidRPr="00C47E73" w:rsidRDefault="00536418" w:rsidP="001059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C47E73">
        <w:rPr>
          <w:rFonts w:ascii="Times New Roman" w:hAnsi="Times New Roman" w:cs="Times New Roman"/>
          <w:b/>
          <w:bCs/>
          <w:sz w:val="28"/>
          <w:szCs w:val="28"/>
        </w:rPr>
        <w:t xml:space="preserve">       прочитанному тексту.</w:t>
      </w:r>
    </w:p>
    <w:p w:rsidR="00536418" w:rsidRPr="006A2FCC" w:rsidRDefault="00536418" w:rsidP="001059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7E73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6A2FCC">
        <w:rPr>
          <w:rFonts w:ascii="Times New Roman" w:hAnsi="Times New Roman" w:cs="Times New Roman"/>
          <w:sz w:val="24"/>
          <w:szCs w:val="24"/>
        </w:rPr>
        <w:t>1.</w:t>
      </w:r>
      <w:r w:rsidRPr="00C47E73">
        <w:rPr>
          <w:rFonts w:ascii="Times New Roman" w:hAnsi="Times New Roman" w:cs="Times New Roman"/>
          <w:sz w:val="24"/>
          <w:szCs w:val="24"/>
          <w:lang w:val="en-US"/>
        </w:rPr>
        <w:t>Der</w:t>
      </w:r>
      <w:r w:rsidRPr="006A2FCC">
        <w:rPr>
          <w:rFonts w:ascii="Times New Roman" w:hAnsi="Times New Roman" w:cs="Times New Roman"/>
          <w:sz w:val="24"/>
          <w:szCs w:val="24"/>
        </w:rPr>
        <w:t xml:space="preserve"> </w:t>
      </w:r>
      <w:r w:rsidRPr="00C47E73">
        <w:rPr>
          <w:rFonts w:ascii="Times New Roman" w:hAnsi="Times New Roman" w:cs="Times New Roman"/>
          <w:sz w:val="24"/>
          <w:szCs w:val="24"/>
          <w:lang w:val="en-US"/>
        </w:rPr>
        <w:t>Schnee</w:t>
      </w:r>
      <w:r w:rsidRPr="006A2FCC">
        <w:rPr>
          <w:rFonts w:ascii="Times New Roman" w:hAnsi="Times New Roman" w:cs="Times New Roman"/>
          <w:sz w:val="24"/>
          <w:szCs w:val="24"/>
        </w:rPr>
        <w:t xml:space="preserve"> </w:t>
      </w:r>
      <w:r w:rsidRPr="00C47E73">
        <w:rPr>
          <w:rFonts w:ascii="Times New Roman" w:hAnsi="Times New Roman" w:cs="Times New Roman"/>
          <w:sz w:val="24"/>
          <w:szCs w:val="24"/>
          <w:lang w:val="en-US"/>
        </w:rPr>
        <w:t>taut</w:t>
      </w:r>
      <w:r w:rsidRPr="006A2FCC">
        <w:rPr>
          <w:rFonts w:ascii="Times New Roman" w:hAnsi="Times New Roman" w:cs="Times New Roman"/>
          <w:sz w:val="24"/>
          <w:szCs w:val="24"/>
        </w:rPr>
        <w:t xml:space="preserve"> </w:t>
      </w:r>
      <w:r w:rsidRPr="00C47E73">
        <w:rPr>
          <w:rFonts w:ascii="Times New Roman" w:hAnsi="Times New Roman" w:cs="Times New Roman"/>
          <w:sz w:val="24"/>
          <w:szCs w:val="24"/>
          <w:lang w:val="en-US"/>
        </w:rPr>
        <w:t>auf</w:t>
      </w:r>
      <w:r w:rsidRPr="006A2FCC">
        <w:rPr>
          <w:rFonts w:ascii="Times New Roman" w:hAnsi="Times New Roman" w:cs="Times New Roman"/>
          <w:sz w:val="24"/>
          <w:szCs w:val="24"/>
        </w:rPr>
        <w:t xml:space="preserve"> </w:t>
      </w:r>
      <w:r w:rsidRPr="00C47E73">
        <w:rPr>
          <w:rFonts w:ascii="Times New Roman" w:hAnsi="Times New Roman" w:cs="Times New Roman"/>
          <w:sz w:val="24"/>
          <w:szCs w:val="24"/>
          <w:lang w:val="en-US"/>
        </w:rPr>
        <w:t>der</w:t>
      </w:r>
      <w:r w:rsidRPr="006A2FCC">
        <w:rPr>
          <w:rFonts w:ascii="Times New Roman" w:hAnsi="Times New Roman" w:cs="Times New Roman"/>
          <w:sz w:val="24"/>
          <w:szCs w:val="24"/>
        </w:rPr>
        <w:t xml:space="preserve"> </w:t>
      </w:r>
      <w:r w:rsidRPr="00C47E73">
        <w:rPr>
          <w:rFonts w:ascii="Times New Roman" w:hAnsi="Times New Roman" w:cs="Times New Roman"/>
          <w:sz w:val="24"/>
          <w:szCs w:val="24"/>
          <w:lang w:val="en-US"/>
        </w:rPr>
        <w:t>Wiese</w:t>
      </w:r>
      <w:r w:rsidRPr="006A2FCC">
        <w:rPr>
          <w:rFonts w:ascii="Times New Roman" w:hAnsi="Times New Roman" w:cs="Times New Roman"/>
          <w:sz w:val="24"/>
          <w:szCs w:val="24"/>
        </w:rPr>
        <w:t>.</w:t>
      </w:r>
    </w:p>
    <w:p w:rsidR="00536418" w:rsidRPr="00C47E73" w:rsidRDefault="00536418" w:rsidP="0010597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6A2FCC">
        <w:rPr>
          <w:rFonts w:ascii="Times New Roman" w:hAnsi="Times New Roman" w:cs="Times New Roman"/>
          <w:sz w:val="24"/>
          <w:szCs w:val="24"/>
        </w:rPr>
        <w:t xml:space="preserve">      </w:t>
      </w:r>
      <w:r w:rsidRPr="00C47E73">
        <w:rPr>
          <w:rFonts w:ascii="Times New Roman" w:hAnsi="Times New Roman" w:cs="Times New Roman"/>
          <w:sz w:val="24"/>
          <w:szCs w:val="24"/>
          <w:lang w:val="en-US"/>
        </w:rPr>
        <w:t>2.Die Kinder laufen Schi.</w:t>
      </w:r>
    </w:p>
    <w:p w:rsidR="00536418" w:rsidRPr="00C47E73" w:rsidRDefault="00536418" w:rsidP="0010597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47E73">
        <w:rPr>
          <w:rFonts w:ascii="Times New Roman" w:hAnsi="Times New Roman" w:cs="Times New Roman"/>
          <w:sz w:val="24"/>
          <w:szCs w:val="24"/>
          <w:lang w:val="en-US"/>
        </w:rPr>
        <w:t xml:space="preserve">      3.Wir sehen viele weiβe Blumen.</w:t>
      </w:r>
    </w:p>
    <w:p w:rsidR="00536418" w:rsidRPr="00C47E73" w:rsidRDefault="00536418" w:rsidP="0010597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47E73">
        <w:rPr>
          <w:rFonts w:ascii="Times New Roman" w:hAnsi="Times New Roman" w:cs="Times New Roman"/>
          <w:sz w:val="24"/>
          <w:szCs w:val="24"/>
          <w:lang w:val="en-US"/>
        </w:rPr>
        <w:t xml:space="preserve">      4.Wir gehen in die Schule.</w:t>
      </w:r>
    </w:p>
    <w:p w:rsidR="00536418" w:rsidRPr="00C47E73" w:rsidRDefault="00536418" w:rsidP="0010597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47E73">
        <w:rPr>
          <w:rFonts w:ascii="Times New Roman" w:hAnsi="Times New Roman" w:cs="Times New Roman"/>
          <w:sz w:val="24"/>
          <w:szCs w:val="24"/>
          <w:lang w:val="en-US"/>
        </w:rPr>
        <w:t xml:space="preserve">      5.Die Jungen bringen die Blumen nach Hause.</w:t>
      </w:r>
    </w:p>
    <w:p w:rsidR="00536418" w:rsidRDefault="00536418" w:rsidP="00105979">
      <w:pPr>
        <w:pStyle w:val="NoSpacing"/>
        <w:rPr>
          <w:rFonts w:ascii="Times New Roman" w:hAnsi="Times New Roman" w:cs="Times New Roman"/>
          <w:sz w:val="32"/>
          <w:szCs w:val="32"/>
          <w:lang w:val="en-US"/>
        </w:rPr>
      </w:pPr>
    </w:p>
    <w:p w:rsidR="00536418" w:rsidRPr="00C47E73" w:rsidRDefault="00536418" w:rsidP="00105979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47E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IV. </w:t>
      </w:r>
      <w:r w:rsidRPr="00C47E73">
        <w:rPr>
          <w:rFonts w:ascii="Times New Roman" w:hAnsi="Times New Roman" w:cs="Times New Roman"/>
          <w:b/>
          <w:bCs/>
          <w:sz w:val="28"/>
          <w:szCs w:val="28"/>
        </w:rPr>
        <w:t>Исправьте</w:t>
      </w:r>
      <w:r w:rsidRPr="00C47E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47E73">
        <w:rPr>
          <w:rFonts w:ascii="Times New Roman" w:hAnsi="Times New Roman" w:cs="Times New Roman"/>
          <w:b/>
          <w:bCs/>
          <w:sz w:val="28"/>
          <w:szCs w:val="28"/>
        </w:rPr>
        <w:t>последовательность</w:t>
      </w:r>
      <w:r w:rsidRPr="00C47E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47E73">
        <w:rPr>
          <w:rFonts w:ascii="Times New Roman" w:hAnsi="Times New Roman" w:cs="Times New Roman"/>
          <w:b/>
          <w:bCs/>
          <w:sz w:val="28"/>
          <w:szCs w:val="28"/>
        </w:rPr>
        <w:t>предложений</w:t>
      </w:r>
      <w:r w:rsidRPr="00C47E73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536418" w:rsidRPr="00C47E73" w:rsidRDefault="00536418" w:rsidP="0010597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47E7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Pr="00C47E73">
        <w:rPr>
          <w:rFonts w:ascii="Times New Roman" w:hAnsi="Times New Roman" w:cs="Times New Roman"/>
          <w:sz w:val="24"/>
          <w:szCs w:val="24"/>
          <w:lang w:val="en-US"/>
        </w:rPr>
        <w:t>1.Die Jungen bringen die Blumen nach Hause.</w:t>
      </w:r>
    </w:p>
    <w:p w:rsidR="00536418" w:rsidRPr="00C47E73" w:rsidRDefault="00536418" w:rsidP="0010597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47E73">
        <w:rPr>
          <w:rFonts w:ascii="Times New Roman" w:hAnsi="Times New Roman" w:cs="Times New Roman"/>
          <w:sz w:val="24"/>
          <w:szCs w:val="24"/>
          <w:lang w:val="en-US"/>
        </w:rPr>
        <w:t xml:space="preserve">      2.Witja und Sascha laufen auf die Wiese.</w:t>
      </w:r>
    </w:p>
    <w:p w:rsidR="00536418" w:rsidRPr="00C47E73" w:rsidRDefault="00536418" w:rsidP="0010597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47E73">
        <w:rPr>
          <w:rFonts w:ascii="Times New Roman" w:hAnsi="Times New Roman" w:cs="Times New Roman"/>
          <w:sz w:val="24"/>
          <w:szCs w:val="24"/>
          <w:lang w:val="en-US"/>
        </w:rPr>
        <w:t xml:space="preserve">      3.Zu Hause stellen sie die Blumen ins Wasser.</w:t>
      </w:r>
    </w:p>
    <w:p w:rsidR="00536418" w:rsidRPr="00C47E73" w:rsidRDefault="00536418" w:rsidP="0010597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47E73">
        <w:rPr>
          <w:rFonts w:ascii="Times New Roman" w:hAnsi="Times New Roman" w:cs="Times New Roman"/>
          <w:sz w:val="24"/>
          <w:szCs w:val="24"/>
          <w:lang w:val="en-US"/>
        </w:rPr>
        <w:t xml:space="preserve">      4.Sie finden schöne weiβe Schneeglöckchen.</w:t>
      </w:r>
    </w:p>
    <w:p w:rsidR="00536418" w:rsidRPr="006A2FCC" w:rsidRDefault="00536418" w:rsidP="001059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7E73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6A2FCC">
        <w:rPr>
          <w:rFonts w:ascii="Times New Roman" w:hAnsi="Times New Roman" w:cs="Times New Roman"/>
          <w:sz w:val="24"/>
          <w:szCs w:val="24"/>
        </w:rPr>
        <w:t>5.</w:t>
      </w:r>
      <w:r w:rsidRPr="00C47E73">
        <w:rPr>
          <w:rFonts w:ascii="Times New Roman" w:hAnsi="Times New Roman" w:cs="Times New Roman"/>
          <w:sz w:val="24"/>
          <w:szCs w:val="24"/>
          <w:lang w:val="en-US"/>
        </w:rPr>
        <w:t>Alles</w:t>
      </w:r>
      <w:r w:rsidRPr="006A2FCC">
        <w:rPr>
          <w:rFonts w:ascii="Times New Roman" w:hAnsi="Times New Roman" w:cs="Times New Roman"/>
          <w:sz w:val="24"/>
          <w:szCs w:val="24"/>
        </w:rPr>
        <w:t xml:space="preserve"> </w:t>
      </w:r>
      <w:r w:rsidRPr="00C47E73">
        <w:rPr>
          <w:rFonts w:ascii="Times New Roman" w:hAnsi="Times New Roman" w:cs="Times New Roman"/>
          <w:sz w:val="24"/>
          <w:szCs w:val="24"/>
          <w:lang w:val="en-US"/>
        </w:rPr>
        <w:t>ist</w:t>
      </w:r>
      <w:r w:rsidRPr="006A2FCC">
        <w:rPr>
          <w:rFonts w:ascii="Times New Roman" w:hAnsi="Times New Roman" w:cs="Times New Roman"/>
          <w:sz w:val="24"/>
          <w:szCs w:val="24"/>
        </w:rPr>
        <w:t xml:space="preserve"> </w:t>
      </w:r>
      <w:r w:rsidRPr="00C47E73">
        <w:rPr>
          <w:rFonts w:ascii="Times New Roman" w:hAnsi="Times New Roman" w:cs="Times New Roman"/>
          <w:sz w:val="24"/>
          <w:szCs w:val="24"/>
          <w:lang w:val="en-US"/>
        </w:rPr>
        <w:t>weiβ</w:t>
      </w:r>
      <w:r w:rsidRPr="006A2FCC">
        <w:rPr>
          <w:rFonts w:ascii="Times New Roman" w:hAnsi="Times New Roman" w:cs="Times New Roman"/>
          <w:sz w:val="24"/>
          <w:szCs w:val="24"/>
        </w:rPr>
        <w:t>.</w:t>
      </w:r>
    </w:p>
    <w:p w:rsidR="00536418" w:rsidRPr="006A2FCC" w:rsidRDefault="00536418" w:rsidP="00105979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536418" w:rsidRPr="00C47E73" w:rsidRDefault="00536418" w:rsidP="001059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6A2FCC">
        <w:rPr>
          <w:rFonts w:ascii="Times New Roman" w:hAnsi="Times New Roman" w:cs="Times New Roman"/>
          <w:sz w:val="32"/>
          <w:szCs w:val="32"/>
        </w:rPr>
        <w:t xml:space="preserve">    </w:t>
      </w:r>
      <w:r w:rsidRPr="0007321D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264A48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6A2FCC">
        <w:rPr>
          <w:rFonts w:ascii="Times New Roman" w:hAnsi="Times New Roman" w:cs="Times New Roman"/>
          <w:sz w:val="32"/>
          <w:szCs w:val="32"/>
        </w:rPr>
        <w:t xml:space="preserve"> </w:t>
      </w:r>
      <w:r w:rsidRPr="00C47E73">
        <w:rPr>
          <w:rFonts w:ascii="Times New Roman" w:hAnsi="Times New Roman" w:cs="Times New Roman"/>
          <w:b/>
          <w:bCs/>
          <w:sz w:val="28"/>
          <w:szCs w:val="28"/>
        </w:rPr>
        <w:t>Лексико- грамматический тест</w:t>
      </w:r>
    </w:p>
    <w:p w:rsidR="00536418" w:rsidRPr="006A2FCC" w:rsidRDefault="00536418" w:rsidP="00750DA6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6A2FCC"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</w:p>
    <w:p w:rsidR="00536418" w:rsidRPr="006A2FCC" w:rsidRDefault="00536418" w:rsidP="00750DA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6A2FC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C47E73">
        <w:rPr>
          <w:rFonts w:ascii="Times New Roman" w:hAnsi="Times New Roman" w:cs="Times New Roman"/>
          <w:b/>
          <w:bCs/>
          <w:sz w:val="28"/>
          <w:szCs w:val="28"/>
        </w:rPr>
        <w:t>Напишите</w:t>
      </w:r>
      <w:r w:rsidRPr="006A2F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7E73">
        <w:rPr>
          <w:rFonts w:ascii="Times New Roman" w:hAnsi="Times New Roman" w:cs="Times New Roman"/>
          <w:b/>
          <w:bCs/>
          <w:sz w:val="28"/>
          <w:szCs w:val="28"/>
        </w:rPr>
        <w:t>слова</w:t>
      </w:r>
      <w:r w:rsidRPr="006A2F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7E7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A2F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7E73">
        <w:rPr>
          <w:rFonts w:ascii="Times New Roman" w:hAnsi="Times New Roman" w:cs="Times New Roman"/>
          <w:b/>
          <w:bCs/>
          <w:sz w:val="28"/>
          <w:szCs w:val="28"/>
        </w:rPr>
        <w:t>единственном</w:t>
      </w:r>
      <w:r w:rsidRPr="006A2F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7E73">
        <w:rPr>
          <w:rFonts w:ascii="Times New Roman" w:hAnsi="Times New Roman" w:cs="Times New Roman"/>
          <w:b/>
          <w:bCs/>
          <w:sz w:val="28"/>
          <w:szCs w:val="28"/>
        </w:rPr>
        <w:t>числе</w:t>
      </w:r>
      <w:r w:rsidRPr="006A2FC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36418" w:rsidRPr="00C47E73" w:rsidRDefault="00536418" w:rsidP="00750DA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6A2FC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C47E73">
        <w:rPr>
          <w:rFonts w:ascii="Times New Roman" w:hAnsi="Times New Roman" w:cs="Times New Roman"/>
          <w:sz w:val="24"/>
          <w:szCs w:val="24"/>
          <w:lang w:val="en-US"/>
        </w:rPr>
        <w:t>Die Bűcher-_______________</w:t>
      </w:r>
    </w:p>
    <w:p w:rsidR="00536418" w:rsidRPr="00C47E73" w:rsidRDefault="00536418" w:rsidP="00750DA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47E73">
        <w:rPr>
          <w:rFonts w:ascii="Times New Roman" w:hAnsi="Times New Roman" w:cs="Times New Roman"/>
          <w:sz w:val="24"/>
          <w:szCs w:val="24"/>
          <w:lang w:val="en-US"/>
        </w:rPr>
        <w:t xml:space="preserve">    Die Bleistifte-______________</w:t>
      </w:r>
    </w:p>
    <w:p w:rsidR="00536418" w:rsidRPr="00C47E73" w:rsidRDefault="00536418" w:rsidP="00750DA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47E73">
        <w:rPr>
          <w:rFonts w:ascii="Times New Roman" w:hAnsi="Times New Roman" w:cs="Times New Roman"/>
          <w:sz w:val="24"/>
          <w:szCs w:val="24"/>
          <w:lang w:val="en-US"/>
        </w:rPr>
        <w:t xml:space="preserve">    Die Zuckertűten-___________</w:t>
      </w:r>
    </w:p>
    <w:p w:rsidR="00536418" w:rsidRPr="00C47E73" w:rsidRDefault="00536418" w:rsidP="00750D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7E73">
        <w:rPr>
          <w:rFonts w:ascii="Times New Roman" w:hAnsi="Times New Roman" w:cs="Times New Roman"/>
          <w:sz w:val="24"/>
          <w:szCs w:val="24"/>
          <w:lang w:val="en-US"/>
        </w:rPr>
        <w:t xml:space="preserve">    Die</w:t>
      </w:r>
      <w:r w:rsidRPr="00C47E73">
        <w:rPr>
          <w:rFonts w:ascii="Times New Roman" w:hAnsi="Times New Roman" w:cs="Times New Roman"/>
          <w:sz w:val="24"/>
          <w:szCs w:val="24"/>
        </w:rPr>
        <w:t xml:space="preserve"> </w:t>
      </w:r>
      <w:r w:rsidRPr="00C47E73">
        <w:rPr>
          <w:rFonts w:ascii="Times New Roman" w:hAnsi="Times New Roman" w:cs="Times New Roman"/>
          <w:sz w:val="24"/>
          <w:szCs w:val="24"/>
          <w:lang w:val="en-US"/>
        </w:rPr>
        <w:t>Kulis</w:t>
      </w:r>
      <w:r w:rsidRPr="00C47E73">
        <w:rPr>
          <w:rFonts w:ascii="Times New Roman" w:hAnsi="Times New Roman" w:cs="Times New Roman"/>
          <w:sz w:val="24"/>
          <w:szCs w:val="24"/>
        </w:rPr>
        <w:t>-_____________</w:t>
      </w:r>
    </w:p>
    <w:p w:rsidR="00536418" w:rsidRDefault="00536418" w:rsidP="00750D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7E73">
        <w:rPr>
          <w:rFonts w:ascii="Times New Roman" w:hAnsi="Times New Roman" w:cs="Times New Roman"/>
          <w:sz w:val="24"/>
          <w:szCs w:val="24"/>
        </w:rPr>
        <w:t xml:space="preserve">    </w:t>
      </w:r>
      <w:r w:rsidRPr="00C47E73">
        <w:rPr>
          <w:rFonts w:ascii="Times New Roman" w:hAnsi="Times New Roman" w:cs="Times New Roman"/>
          <w:sz w:val="24"/>
          <w:szCs w:val="24"/>
          <w:lang w:val="en-US"/>
        </w:rPr>
        <w:t>Die</w:t>
      </w:r>
      <w:r w:rsidRPr="00C47E73">
        <w:rPr>
          <w:rFonts w:ascii="Times New Roman" w:hAnsi="Times New Roman" w:cs="Times New Roman"/>
          <w:sz w:val="24"/>
          <w:szCs w:val="24"/>
        </w:rPr>
        <w:t xml:space="preserve"> </w:t>
      </w:r>
      <w:r w:rsidRPr="00C47E73">
        <w:rPr>
          <w:rFonts w:ascii="Times New Roman" w:hAnsi="Times New Roman" w:cs="Times New Roman"/>
          <w:sz w:val="24"/>
          <w:szCs w:val="24"/>
          <w:lang w:val="en-US"/>
        </w:rPr>
        <w:t>Tafeln</w:t>
      </w:r>
      <w:r w:rsidRPr="00C47E73">
        <w:rPr>
          <w:rFonts w:ascii="Times New Roman" w:hAnsi="Times New Roman" w:cs="Times New Roman"/>
          <w:sz w:val="24"/>
          <w:szCs w:val="24"/>
        </w:rPr>
        <w:t xml:space="preserve">-______________ </w:t>
      </w:r>
    </w:p>
    <w:p w:rsidR="00536418" w:rsidRPr="00C47E73" w:rsidRDefault="00536418" w:rsidP="00750D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6418" w:rsidRPr="00C47E73" w:rsidRDefault="00536418" w:rsidP="00750DA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C47E73">
        <w:rPr>
          <w:rFonts w:ascii="Times New Roman" w:hAnsi="Times New Roman" w:cs="Times New Roman"/>
          <w:b/>
          <w:bCs/>
          <w:sz w:val="28"/>
          <w:szCs w:val="28"/>
        </w:rPr>
        <w:t>2. Подчеркните лишнее слово в ряду.</w:t>
      </w:r>
    </w:p>
    <w:p w:rsidR="00536418" w:rsidRPr="00C47E73" w:rsidRDefault="00536418" w:rsidP="00750DA6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2F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E73">
        <w:rPr>
          <w:rFonts w:ascii="Times New Roman" w:hAnsi="Times New Roman" w:cs="Times New Roman"/>
          <w:sz w:val="24"/>
          <w:szCs w:val="24"/>
          <w:lang w:val="en-US"/>
        </w:rPr>
        <w:t>Der Tisch, der Stuhl, die Lampe,der Vater,der Teppich.</w:t>
      </w:r>
    </w:p>
    <w:p w:rsidR="00536418" w:rsidRPr="00C47E73" w:rsidRDefault="00536418" w:rsidP="00750DA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47E73">
        <w:rPr>
          <w:rFonts w:ascii="Times New Roman" w:hAnsi="Times New Roman" w:cs="Times New Roman"/>
          <w:sz w:val="24"/>
          <w:szCs w:val="24"/>
          <w:lang w:val="en-US"/>
        </w:rPr>
        <w:t xml:space="preserve">   Das Lineal, das Heft, die Vase, das Buch, die Schultasche.</w:t>
      </w:r>
    </w:p>
    <w:p w:rsidR="00536418" w:rsidRPr="00C47E73" w:rsidRDefault="00536418" w:rsidP="00750DA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47E73">
        <w:rPr>
          <w:rFonts w:ascii="Times New Roman" w:hAnsi="Times New Roman" w:cs="Times New Roman"/>
          <w:sz w:val="24"/>
          <w:szCs w:val="24"/>
          <w:lang w:val="en-US"/>
        </w:rPr>
        <w:t xml:space="preserve">   Die Mutter, die Oma, der Onkel, die Kreide, die Tante.</w:t>
      </w:r>
    </w:p>
    <w:p w:rsidR="00536418" w:rsidRPr="00C47E73" w:rsidRDefault="00536418" w:rsidP="00750DA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47E73">
        <w:rPr>
          <w:rFonts w:ascii="Times New Roman" w:hAnsi="Times New Roman" w:cs="Times New Roman"/>
          <w:sz w:val="24"/>
          <w:szCs w:val="24"/>
          <w:lang w:val="en-US"/>
        </w:rPr>
        <w:t xml:space="preserve">   Schreiben, rechnen, malen, vorn, lesen.</w:t>
      </w:r>
    </w:p>
    <w:p w:rsidR="00536418" w:rsidRPr="006A2FCC" w:rsidRDefault="00536418" w:rsidP="00750DA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47E73">
        <w:rPr>
          <w:rFonts w:ascii="Times New Roman" w:hAnsi="Times New Roman" w:cs="Times New Roman"/>
          <w:sz w:val="24"/>
          <w:szCs w:val="24"/>
          <w:lang w:val="en-US"/>
        </w:rPr>
        <w:t xml:space="preserve">   Der Schrank, das Buch, die Tűr, das Fenster, der Tisch</w:t>
      </w:r>
    </w:p>
    <w:p w:rsidR="00536418" w:rsidRPr="006A2FCC" w:rsidRDefault="00536418" w:rsidP="00750DA6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36418" w:rsidRPr="00C47E73" w:rsidRDefault="00536418" w:rsidP="00750DA6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47E73">
        <w:rPr>
          <w:rFonts w:ascii="Times New Roman" w:hAnsi="Times New Roman" w:cs="Times New Roman"/>
          <w:b/>
          <w:bCs/>
          <w:sz w:val="28"/>
          <w:szCs w:val="28"/>
          <w:lang w:val="en-US"/>
        </w:rPr>
        <w:t>3.</w:t>
      </w:r>
      <w:r w:rsidRPr="00C47E73">
        <w:rPr>
          <w:rFonts w:ascii="Times New Roman" w:hAnsi="Times New Roman" w:cs="Times New Roman"/>
          <w:b/>
          <w:bCs/>
          <w:sz w:val="28"/>
          <w:szCs w:val="28"/>
        </w:rPr>
        <w:t>Соедините</w:t>
      </w:r>
      <w:r w:rsidRPr="00C47E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47E73">
        <w:rPr>
          <w:rFonts w:ascii="Times New Roman" w:hAnsi="Times New Roman" w:cs="Times New Roman"/>
          <w:b/>
          <w:bCs/>
          <w:sz w:val="28"/>
          <w:szCs w:val="28"/>
        </w:rPr>
        <w:t>слова</w:t>
      </w:r>
      <w:r w:rsidRPr="00C47E73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536418" w:rsidRPr="00C47E73" w:rsidRDefault="00536418" w:rsidP="00750DA6">
      <w:pPr>
        <w:pStyle w:val="NoSpacing"/>
        <w:rPr>
          <w:rFonts w:ascii="Times New Roman" w:hAnsi="Times New Roman" w:cs="Times New Roman"/>
          <w:sz w:val="32"/>
          <w:szCs w:val="32"/>
          <w:lang w:val="en-US"/>
        </w:rPr>
      </w:pPr>
      <w:r w:rsidRPr="00DB5B4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</w:t>
      </w:r>
      <w:r w:rsidRPr="00AF40BE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Pr="00C47E73">
        <w:rPr>
          <w:rFonts w:ascii="Times New Roman" w:hAnsi="Times New Roman" w:cs="Times New Roman"/>
          <w:sz w:val="24"/>
          <w:szCs w:val="24"/>
          <w:lang w:val="en-US"/>
        </w:rPr>
        <w:t>Der Gurke+der Salat=________________________________</w:t>
      </w:r>
    </w:p>
    <w:p w:rsidR="00536418" w:rsidRPr="00C47E73" w:rsidRDefault="00536418" w:rsidP="00750DA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47E73">
        <w:rPr>
          <w:rFonts w:ascii="Times New Roman" w:hAnsi="Times New Roman" w:cs="Times New Roman"/>
          <w:sz w:val="24"/>
          <w:szCs w:val="24"/>
          <w:lang w:val="en-US"/>
        </w:rPr>
        <w:t xml:space="preserve">    Das Foto+die Ausstellung=____________________________</w:t>
      </w:r>
    </w:p>
    <w:p w:rsidR="00536418" w:rsidRPr="00C47E73" w:rsidRDefault="00536418" w:rsidP="00750DA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47E73">
        <w:rPr>
          <w:rFonts w:ascii="Times New Roman" w:hAnsi="Times New Roman" w:cs="Times New Roman"/>
          <w:sz w:val="24"/>
          <w:szCs w:val="24"/>
          <w:lang w:val="en-US"/>
        </w:rPr>
        <w:t xml:space="preserve">    Der Sommer+die Ferien=_____________________________</w:t>
      </w:r>
    </w:p>
    <w:p w:rsidR="00536418" w:rsidRPr="00C47E73" w:rsidRDefault="00536418" w:rsidP="00750DA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47E73">
        <w:rPr>
          <w:rFonts w:ascii="Times New Roman" w:hAnsi="Times New Roman" w:cs="Times New Roman"/>
          <w:sz w:val="24"/>
          <w:szCs w:val="24"/>
          <w:lang w:val="en-US"/>
        </w:rPr>
        <w:t xml:space="preserve">    Das Auto+das Modell=_______________________________</w:t>
      </w:r>
    </w:p>
    <w:p w:rsidR="00536418" w:rsidRDefault="00536418" w:rsidP="00750D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7E73">
        <w:rPr>
          <w:rFonts w:ascii="Times New Roman" w:hAnsi="Times New Roman" w:cs="Times New Roman"/>
          <w:sz w:val="24"/>
          <w:szCs w:val="24"/>
          <w:lang w:val="en-US"/>
        </w:rPr>
        <w:t xml:space="preserve">    Die</w:t>
      </w:r>
      <w:r w:rsidRPr="00C47E73">
        <w:rPr>
          <w:rFonts w:ascii="Times New Roman" w:hAnsi="Times New Roman" w:cs="Times New Roman"/>
          <w:sz w:val="24"/>
          <w:szCs w:val="24"/>
        </w:rPr>
        <w:t xml:space="preserve"> </w:t>
      </w:r>
      <w:r w:rsidRPr="00C47E73">
        <w:rPr>
          <w:rFonts w:ascii="Times New Roman" w:hAnsi="Times New Roman" w:cs="Times New Roman"/>
          <w:sz w:val="24"/>
          <w:szCs w:val="24"/>
          <w:lang w:val="en-US"/>
        </w:rPr>
        <w:t>Schule</w:t>
      </w:r>
      <w:r w:rsidRPr="00C47E73">
        <w:rPr>
          <w:rFonts w:ascii="Times New Roman" w:hAnsi="Times New Roman" w:cs="Times New Roman"/>
          <w:sz w:val="24"/>
          <w:szCs w:val="24"/>
        </w:rPr>
        <w:t>+</w:t>
      </w:r>
      <w:r w:rsidRPr="00C47E73">
        <w:rPr>
          <w:rFonts w:ascii="Times New Roman" w:hAnsi="Times New Roman" w:cs="Times New Roman"/>
          <w:sz w:val="24"/>
          <w:szCs w:val="24"/>
          <w:lang w:val="en-US"/>
        </w:rPr>
        <w:t>das</w:t>
      </w:r>
      <w:r w:rsidRPr="00C47E73">
        <w:rPr>
          <w:rFonts w:ascii="Times New Roman" w:hAnsi="Times New Roman" w:cs="Times New Roman"/>
          <w:sz w:val="24"/>
          <w:szCs w:val="24"/>
        </w:rPr>
        <w:t xml:space="preserve"> </w:t>
      </w:r>
      <w:r w:rsidRPr="00C47E73">
        <w:rPr>
          <w:rFonts w:ascii="Times New Roman" w:hAnsi="Times New Roman" w:cs="Times New Roman"/>
          <w:sz w:val="24"/>
          <w:szCs w:val="24"/>
          <w:lang w:val="en-US"/>
        </w:rPr>
        <w:t>Jahr</w:t>
      </w:r>
      <w:r w:rsidRPr="00C47E73">
        <w:rPr>
          <w:rFonts w:ascii="Times New Roman" w:hAnsi="Times New Roman" w:cs="Times New Roman"/>
          <w:sz w:val="24"/>
          <w:szCs w:val="24"/>
        </w:rPr>
        <w:t>=________________________________</w:t>
      </w:r>
    </w:p>
    <w:p w:rsidR="00536418" w:rsidRPr="00C47E73" w:rsidRDefault="00536418" w:rsidP="00750DA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536418" w:rsidRPr="00C47E73" w:rsidRDefault="00536418" w:rsidP="00750DA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C47E73">
        <w:rPr>
          <w:rFonts w:ascii="Times New Roman" w:hAnsi="Times New Roman" w:cs="Times New Roman"/>
          <w:b/>
          <w:bCs/>
          <w:sz w:val="28"/>
          <w:szCs w:val="28"/>
        </w:rPr>
        <w:t xml:space="preserve">4. Раскройте скобки и поставьте глаголы в правильной форме в </w:t>
      </w:r>
    </w:p>
    <w:p w:rsidR="00536418" w:rsidRPr="00C47E73" w:rsidRDefault="00536418" w:rsidP="00750DA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C47E73">
        <w:rPr>
          <w:rFonts w:ascii="Times New Roman" w:hAnsi="Times New Roman" w:cs="Times New Roman"/>
          <w:b/>
          <w:bCs/>
          <w:sz w:val="28"/>
          <w:szCs w:val="28"/>
        </w:rPr>
        <w:t xml:space="preserve">   настоящем времени.</w:t>
      </w:r>
    </w:p>
    <w:p w:rsidR="00536418" w:rsidRPr="00C47E73" w:rsidRDefault="00536418" w:rsidP="00750D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08E1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C47E73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Pr="00C47E73">
        <w:rPr>
          <w:rFonts w:ascii="Times New Roman" w:hAnsi="Times New Roman" w:cs="Times New Roman"/>
          <w:sz w:val="24"/>
          <w:szCs w:val="24"/>
        </w:rPr>
        <w:t xml:space="preserve"> </w:t>
      </w:r>
      <w:r w:rsidRPr="00C47E73">
        <w:rPr>
          <w:rFonts w:ascii="Times New Roman" w:hAnsi="Times New Roman" w:cs="Times New Roman"/>
          <w:sz w:val="24"/>
          <w:szCs w:val="24"/>
          <w:lang w:val="en-US"/>
        </w:rPr>
        <w:t>Montag</w:t>
      </w:r>
      <w:r w:rsidRPr="00C47E73">
        <w:rPr>
          <w:rFonts w:ascii="Times New Roman" w:hAnsi="Times New Roman" w:cs="Times New Roman"/>
          <w:sz w:val="24"/>
          <w:szCs w:val="24"/>
        </w:rPr>
        <w:t xml:space="preserve">       . . .             </w:t>
      </w:r>
      <w:r w:rsidRPr="00C47E73">
        <w:rPr>
          <w:rFonts w:ascii="Times New Roman" w:hAnsi="Times New Roman" w:cs="Times New Roman"/>
          <w:sz w:val="24"/>
          <w:szCs w:val="24"/>
          <w:lang w:val="en-US"/>
        </w:rPr>
        <w:t>ich</w:t>
      </w:r>
      <w:r w:rsidRPr="00C47E73">
        <w:rPr>
          <w:rFonts w:ascii="Times New Roman" w:hAnsi="Times New Roman" w:cs="Times New Roman"/>
          <w:sz w:val="24"/>
          <w:szCs w:val="24"/>
        </w:rPr>
        <w:t>.(</w:t>
      </w:r>
      <w:r w:rsidRPr="00C47E73">
        <w:rPr>
          <w:rFonts w:ascii="Times New Roman" w:hAnsi="Times New Roman" w:cs="Times New Roman"/>
          <w:sz w:val="24"/>
          <w:szCs w:val="24"/>
          <w:lang w:val="en-US"/>
        </w:rPr>
        <w:t>baden</w:t>
      </w:r>
      <w:r w:rsidRPr="00C47E73">
        <w:rPr>
          <w:rFonts w:ascii="Times New Roman" w:hAnsi="Times New Roman" w:cs="Times New Roman"/>
          <w:sz w:val="24"/>
          <w:szCs w:val="24"/>
        </w:rPr>
        <w:t>)</w:t>
      </w:r>
    </w:p>
    <w:p w:rsidR="00536418" w:rsidRPr="00C47E73" w:rsidRDefault="00536418" w:rsidP="00750DA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47E73">
        <w:rPr>
          <w:rFonts w:ascii="Times New Roman" w:hAnsi="Times New Roman" w:cs="Times New Roman"/>
          <w:sz w:val="24"/>
          <w:szCs w:val="24"/>
        </w:rPr>
        <w:t xml:space="preserve">   </w:t>
      </w:r>
      <w:r w:rsidRPr="00C47E73">
        <w:rPr>
          <w:rFonts w:ascii="Times New Roman" w:hAnsi="Times New Roman" w:cs="Times New Roman"/>
          <w:sz w:val="24"/>
          <w:szCs w:val="24"/>
          <w:lang w:val="en-US"/>
        </w:rPr>
        <w:t>Am Dienstag      . . .            du Karussell.(fahren)</w:t>
      </w:r>
    </w:p>
    <w:p w:rsidR="00536418" w:rsidRPr="00C47E73" w:rsidRDefault="00536418" w:rsidP="00750DA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47E73">
        <w:rPr>
          <w:rFonts w:ascii="Times New Roman" w:hAnsi="Times New Roman" w:cs="Times New Roman"/>
          <w:sz w:val="24"/>
          <w:szCs w:val="24"/>
          <w:lang w:val="en-US"/>
        </w:rPr>
        <w:t xml:space="preserve">   Am Mittwoch      . . .     Pixi im Park Eichhörnchen.(fűttern)</w:t>
      </w:r>
    </w:p>
    <w:p w:rsidR="00536418" w:rsidRPr="00C47E73" w:rsidRDefault="00536418" w:rsidP="00750DA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47E73">
        <w:rPr>
          <w:rFonts w:ascii="Times New Roman" w:hAnsi="Times New Roman" w:cs="Times New Roman"/>
          <w:sz w:val="24"/>
          <w:szCs w:val="24"/>
          <w:lang w:val="en-US"/>
        </w:rPr>
        <w:t xml:space="preserve">   Am Donnerstag   . . .         wir Ball.(spielen)</w:t>
      </w:r>
    </w:p>
    <w:p w:rsidR="00536418" w:rsidRPr="00C47E73" w:rsidRDefault="00536418" w:rsidP="00750DA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47E73">
        <w:rPr>
          <w:rFonts w:ascii="Times New Roman" w:hAnsi="Times New Roman" w:cs="Times New Roman"/>
          <w:sz w:val="24"/>
          <w:szCs w:val="24"/>
          <w:lang w:val="en-US"/>
        </w:rPr>
        <w:t xml:space="preserve">   Am Freitag   . . .             ihr.(schaukeln)</w:t>
      </w:r>
    </w:p>
    <w:p w:rsidR="00536418" w:rsidRPr="006A2FCC" w:rsidRDefault="00536418" w:rsidP="00750DA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47E73">
        <w:rPr>
          <w:rFonts w:ascii="Times New Roman" w:hAnsi="Times New Roman" w:cs="Times New Roman"/>
          <w:sz w:val="24"/>
          <w:szCs w:val="24"/>
          <w:lang w:val="en-US"/>
        </w:rPr>
        <w:t xml:space="preserve">   Am Samstag     . . .        Anja und Pixi Eis.(essen)</w:t>
      </w:r>
    </w:p>
    <w:p w:rsidR="00536418" w:rsidRPr="006A2FCC" w:rsidRDefault="00536418" w:rsidP="00750DA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536418" w:rsidRPr="00C47E73" w:rsidRDefault="00536418" w:rsidP="00750DA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C47E73">
        <w:rPr>
          <w:rFonts w:ascii="Times New Roman" w:hAnsi="Times New Roman" w:cs="Times New Roman"/>
          <w:b/>
          <w:bCs/>
          <w:sz w:val="28"/>
          <w:szCs w:val="28"/>
        </w:rPr>
        <w:t>5. Поставьте глаголы в прошедшем времени (</w:t>
      </w:r>
      <w:r w:rsidRPr="00C47E73">
        <w:rPr>
          <w:rFonts w:ascii="Times New Roman" w:hAnsi="Times New Roman" w:cs="Times New Roman"/>
          <w:b/>
          <w:bCs/>
          <w:sz w:val="28"/>
          <w:szCs w:val="28"/>
          <w:lang w:val="en-US"/>
        </w:rPr>
        <w:t>Perfekt</w:t>
      </w:r>
      <w:r w:rsidRPr="00C47E73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536418" w:rsidRPr="00C47E73" w:rsidRDefault="00536418" w:rsidP="00750DA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47E73">
        <w:rPr>
          <w:rFonts w:ascii="Times New Roman" w:hAnsi="Times New Roman" w:cs="Times New Roman"/>
          <w:sz w:val="24"/>
          <w:szCs w:val="24"/>
        </w:rPr>
        <w:t xml:space="preserve"> </w:t>
      </w:r>
      <w:r w:rsidRPr="00C47E73">
        <w:rPr>
          <w:rFonts w:ascii="Times New Roman" w:hAnsi="Times New Roman" w:cs="Times New Roman"/>
          <w:sz w:val="24"/>
          <w:szCs w:val="24"/>
          <w:lang w:val="en-US"/>
        </w:rPr>
        <w:t>basteln:   Ich   ….   in den Ferien     ….         .</w:t>
      </w:r>
    </w:p>
    <w:p w:rsidR="00536418" w:rsidRPr="00C47E73" w:rsidRDefault="00536418" w:rsidP="00750DA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47E73">
        <w:rPr>
          <w:rFonts w:ascii="Times New Roman" w:hAnsi="Times New Roman" w:cs="Times New Roman"/>
          <w:sz w:val="24"/>
          <w:szCs w:val="24"/>
          <w:lang w:val="en-US"/>
        </w:rPr>
        <w:t xml:space="preserve">    lesen:    Anja    ….   in den Ferien    ….          . </w:t>
      </w:r>
    </w:p>
    <w:p w:rsidR="00536418" w:rsidRPr="00C47E73" w:rsidRDefault="00536418" w:rsidP="00750DA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47E73">
        <w:rPr>
          <w:rFonts w:ascii="Times New Roman" w:hAnsi="Times New Roman" w:cs="Times New Roman"/>
          <w:sz w:val="24"/>
          <w:szCs w:val="24"/>
          <w:lang w:val="en-US"/>
        </w:rPr>
        <w:t xml:space="preserve">     schreiben:  Du   ….     deinem Freund einen Brief  ….           .</w:t>
      </w:r>
    </w:p>
    <w:p w:rsidR="00536418" w:rsidRPr="00C47E73" w:rsidRDefault="00536418" w:rsidP="00750DA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47E73">
        <w:rPr>
          <w:rFonts w:ascii="Times New Roman" w:hAnsi="Times New Roman" w:cs="Times New Roman"/>
          <w:sz w:val="24"/>
          <w:szCs w:val="24"/>
          <w:lang w:val="en-US"/>
        </w:rPr>
        <w:t xml:space="preserve">     schenken:  Wir    ….    unserer Mutter  Blumen  ….            .</w:t>
      </w:r>
    </w:p>
    <w:p w:rsidR="00536418" w:rsidRDefault="00536418" w:rsidP="00750DA6">
      <w:pPr>
        <w:pStyle w:val="NoSpacing"/>
        <w:rPr>
          <w:rFonts w:ascii="Times New Roman" w:hAnsi="Times New Roman" w:cs="Times New Roman"/>
          <w:sz w:val="32"/>
          <w:szCs w:val="32"/>
          <w:lang w:val="en-US"/>
        </w:rPr>
      </w:pPr>
      <w:r w:rsidRPr="00C47E73">
        <w:rPr>
          <w:rFonts w:ascii="Times New Roman" w:hAnsi="Times New Roman" w:cs="Times New Roman"/>
          <w:sz w:val="24"/>
          <w:szCs w:val="24"/>
          <w:lang w:val="en-US"/>
        </w:rPr>
        <w:t xml:space="preserve">     machen:   Ihr       ….     ein Geschenk zum Frauentag  ….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.</w:t>
      </w:r>
    </w:p>
    <w:p w:rsidR="00536418" w:rsidRDefault="00536418" w:rsidP="00750DA6">
      <w:pPr>
        <w:pStyle w:val="NoSpacing"/>
        <w:rPr>
          <w:rFonts w:ascii="Times New Roman" w:hAnsi="Times New Roman" w:cs="Times New Roman"/>
          <w:sz w:val="32"/>
          <w:szCs w:val="32"/>
          <w:lang w:val="en-US"/>
        </w:rPr>
      </w:pPr>
    </w:p>
    <w:p w:rsidR="00536418" w:rsidRPr="006A2FCC" w:rsidRDefault="00536418" w:rsidP="00750DA6">
      <w:pPr>
        <w:pStyle w:val="NoSpacing"/>
        <w:rPr>
          <w:rFonts w:ascii="Times New Roman" w:hAnsi="Times New Roman" w:cs="Times New Roman"/>
          <w:sz w:val="32"/>
          <w:szCs w:val="32"/>
          <w:lang w:val="en-US"/>
        </w:rPr>
      </w:pPr>
    </w:p>
    <w:p w:rsidR="00536418" w:rsidRPr="006A2FCC" w:rsidRDefault="00536418" w:rsidP="00750DA6">
      <w:pPr>
        <w:pStyle w:val="NoSpacing"/>
        <w:rPr>
          <w:rFonts w:ascii="Times New Roman" w:hAnsi="Times New Roman" w:cs="Times New Roman"/>
          <w:sz w:val="32"/>
          <w:szCs w:val="32"/>
          <w:lang w:val="en-US"/>
        </w:rPr>
      </w:pPr>
    </w:p>
    <w:p w:rsidR="00536418" w:rsidRPr="006A2FCC" w:rsidRDefault="00536418" w:rsidP="00750DA6">
      <w:pPr>
        <w:pStyle w:val="NoSpacing"/>
        <w:rPr>
          <w:rFonts w:ascii="Times New Roman" w:hAnsi="Times New Roman" w:cs="Times New Roman"/>
          <w:sz w:val="32"/>
          <w:szCs w:val="32"/>
          <w:lang w:val="en-US"/>
        </w:rPr>
      </w:pPr>
    </w:p>
    <w:p w:rsidR="00536418" w:rsidRPr="006A2FCC" w:rsidRDefault="00536418" w:rsidP="00750DA6">
      <w:pPr>
        <w:pStyle w:val="NoSpacing"/>
        <w:rPr>
          <w:rFonts w:ascii="Times New Roman" w:hAnsi="Times New Roman" w:cs="Times New Roman"/>
          <w:sz w:val="32"/>
          <w:szCs w:val="32"/>
          <w:lang w:val="en-US"/>
        </w:rPr>
      </w:pPr>
    </w:p>
    <w:p w:rsidR="00536418" w:rsidRPr="006A2FCC" w:rsidRDefault="00536418" w:rsidP="00750DA6">
      <w:pPr>
        <w:pStyle w:val="NoSpacing"/>
        <w:rPr>
          <w:rFonts w:ascii="Times New Roman" w:hAnsi="Times New Roman" w:cs="Times New Roman"/>
          <w:sz w:val="32"/>
          <w:szCs w:val="32"/>
          <w:lang w:val="en-US"/>
        </w:rPr>
      </w:pPr>
    </w:p>
    <w:p w:rsidR="00536418" w:rsidRPr="006A2FCC" w:rsidRDefault="00536418" w:rsidP="00750DA6">
      <w:pPr>
        <w:pStyle w:val="NoSpacing"/>
        <w:rPr>
          <w:rFonts w:ascii="Times New Roman" w:hAnsi="Times New Roman" w:cs="Times New Roman"/>
          <w:sz w:val="32"/>
          <w:szCs w:val="32"/>
          <w:lang w:val="en-US"/>
        </w:rPr>
      </w:pPr>
    </w:p>
    <w:p w:rsidR="00536418" w:rsidRPr="006A2FCC" w:rsidRDefault="00536418" w:rsidP="00750DA6">
      <w:pPr>
        <w:pStyle w:val="NoSpacing"/>
        <w:rPr>
          <w:rFonts w:ascii="Times New Roman" w:hAnsi="Times New Roman" w:cs="Times New Roman"/>
          <w:sz w:val="32"/>
          <w:szCs w:val="32"/>
          <w:lang w:val="en-US"/>
        </w:rPr>
      </w:pPr>
    </w:p>
    <w:p w:rsidR="00536418" w:rsidRPr="00C47E73" w:rsidRDefault="00536418" w:rsidP="00750DA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C47E73">
        <w:rPr>
          <w:rFonts w:ascii="Times New Roman" w:hAnsi="Times New Roman" w:cs="Times New Roman"/>
          <w:b/>
          <w:bCs/>
          <w:sz w:val="28"/>
          <w:szCs w:val="28"/>
        </w:rPr>
        <w:t>Письмо</w:t>
      </w:r>
    </w:p>
    <w:p w:rsidR="00536418" w:rsidRPr="00C47E73" w:rsidRDefault="00536418" w:rsidP="00750DA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7E73">
        <w:rPr>
          <w:rFonts w:ascii="Times New Roman" w:hAnsi="Times New Roman" w:cs="Times New Roman"/>
          <w:sz w:val="28"/>
          <w:szCs w:val="28"/>
        </w:rPr>
        <w:t>Напиши другу по переписке письмо и расскажи в нëм о себе.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E73">
        <w:rPr>
          <w:rFonts w:ascii="Times New Roman" w:hAnsi="Times New Roman" w:cs="Times New Roman"/>
          <w:sz w:val="28"/>
          <w:szCs w:val="28"/>
        </w:rPr>
        <w:t>Начни так:</w:t>
      </w:r>
    </w:p>
    <w:p w:rsidR="00536418" w:rsidRDefault="00536418" w:rsidP="00750DA6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536418" w:rsidRPr="00C47E73" w:rsidRDefault="00536418" w:rsidP="0007321D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47E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Saratow</w:t>
      </w:r>
      <w:r w:rsidRPr="00C47E73">
        <w:rPr>
          <w:rFonts w:ascii="Times New Roman" w:hAnsi="Times New Roman" w:cs="Times New Roman"/>
          <w:sz w:val="24"/>
          <w:szCs w:val="24"/>
          <w:lang w:val="en-US"/>
        </w:rPr>
        <w:t xml:space="preserve">, den 20. </w:t>
      </w:r>
      <w:r>
        <w:rPr>
          <w:rFonts w:ascii="Times New Roman" w:hAnsi="Times New Roman" w:cs="Times New Roman"/>
          <w:sz w:val="24"/>
          <w:szCs w:val="24"/>
          <w:lang w:val="en-US"/>
        </w:rPr>
        <w:t>Oktober</w:t>
      </w:r>
    </w:p>
    <w:p w:rsidR="00536418" w:rsidRPr="00C47E73" w:rsidRDefault="00536418" w:rsidP="007310F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47E73">
        <w:rPr>
          <w:rFonts w:ascii="Times New Roman" w:hAnsi="Times New Roman" w:cs="Times New Roman"/>
          <w:sz w:val="24"/>
          <w:szCs w:val="24"/>
          <w:lang w:val="en-US"/>
        </w:rPr>
        <w:t>Lieber Freund!</w:t>
      </w:r>
    </w:p>
    <w:p w:rsidR="00536418" w:rsidRPr="006A2FCC" w:rsidRDefault="00536418" w:rsidP="00750DA6">
      <w:pPr>
        <w:pStyle w:val="NoSpacing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6A2FCC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6418" w:rsidRPr="006A2FCC" w:rsidRDefault="00536418" w:rsidP="00750DA6">
      <w:pPr>
        <w:pStyle w:val="NoSpacing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536418" w:rsidRPr="006A2FCC" w:rsidRDefault="00536418" w:rsidP="00750DA6">
      <w:pPr>
        <w:pStyle w:val="NoSpacing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536418" w:rsidRPr="007310F3" w:rsidRDefault="00536418" w:rsidP="00750DA6">
      <w:pPr>
        <w:pStyle w:val="NoSpacing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536418" w:rsidRPr="0039403A" w:rsidRDefault="00536418" w:rsidP="00750DA6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7310F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Страноведение</w:t>
      </w:r>
      <w:r w:rsidRPr="0039403A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536418" w:rsidRPr="00607019" w:rsidRDefault="00536418" w:rsidP="00750DA6">
      <w:pPr>
        <w:pStyle w:val="NoSpacing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536418" w:rsidRPr="0039403A" w:rsidRDefault="00536418" w:rsidP="00750DA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864E7A">
        <w:rPr>
          <w:rFonts w:ascii="Times New Roman" w:hAnsi="Times New Roman" w:cs="Times New Roman"/>
          <w:sz w:val="32"/>
          <w:szCs w:val="32"/>
          <w:lang w:val="en-US"/>
        </w:rPr>
        <w:t>1</w:t>
      </w:r>
      <w:r w:rsidRPr="0039403A">
        <w:rPr>
          <w:rFonts w:ascii="Times New Roman" w:hAnsi="Times New Roman" w:cs="Times New Roman"/>
          <w:sz w:val="24"/>
          <w:szCs w:val="24"/>
          <w:lang w:val="en-US"/>
        </w:rPr>
        <w:t>.Was ist das Symbol von Ostern?</w:t>
      </w:r>
    </w:p>
    <w:p w:rsidR="00536418" w:rsidRPr="006A2FCC" w:rsidRDefault="00536418" w:rsidP="00750DA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39403A">
        <w:rPr>
          <w:rFonts w:ascii="Times New Roman" w:hAnsi="Times New Roman" w:cs="Times New Roman"/>
          <w:sz w:val="24"/>
          <w:szCs w:val="24"/>
          <w:lang w:val="en-US"/>
        </w:rPr>
        <w:t xml:space="preserve">    a)ein Osterhase  b)ein Tannenbaum  c)eine Blume</w:t>
      </w:r>
    </w:p>
    <w:p w:rsidR="00536418" w:rsidRPr="006A2FCC" w:rsidRDefault="00536418" w:rsidP="00750DA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536418" w:rsidRPr="0039403A" w:rsidRDefault="00536418" w:rsidP="00750DA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39403A">
        <w:rPr>
          <w:rFonts w:ascii="Times New Roman" w:hAnsi="Times New Roman" w:cs="Times New Roman"/>
          <w:sz w:val="24"/>
          <w:szCs w:val="24"/>
          <w:lang w:val="en-US"/>
        </w:rPr>
        <w:t>2. Nussknacker ist ______________</w:t>
      </w:r>
    </w:p>
    <w:p w:rsidR="00536418" w:rsidRPr="006A2FCC" w:rsidRDefault="00536418" w:rsidP="00750DA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39403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Pr="0039403A">
        <w:rPr>
          <w:rFonts w:ascii="Times New Roman" w:hAnsi="Times New Roman" w:cs="Times New Roman"/>
          <w:sz w:val="24"/>
          <w:szCs w:val="24"/>
          <w:lang w:val="en-US"/>
        </w:rPr>
        <w:t>a)</w:t>
      </w:r>
      <w:r w:rsidRPr="0039403A">
        <w:rPr>
          <w:rFonts w:ascii="Times New Roman" w:hAnsi="Times New Roman" w:cs="Times New Roman"/>
          <w:sz w:val="24"/>
          <w:szCs w:val="24"/>
        </w:rPr>
        <w:t>Щелкунчик</w:t>
      </w:r>
      <w:r w:rsidRPr="0039403A">
        <w:rPr>
          <w:rFonts w:ascii="Times New Roman" w:hAnsi="Times New Roman" w:cs="Times New Roman"/>
          <w:sz w:val="24"/>
          <w:szCs w:val="24"/>
          <w:lang w:val="en-US"/>
        </w:rPr>
        <w:t xml:space="preserve">   b) </w:t>
      </w:r>
      <w:r w:rsidRPr="0039403A">
        <w:rPr>
          <w:rFonts w:ascii="Times New Roman" w:hAnsi="Times New Roman" w:cs="Times New Roman"/>
          <w:sz w:val="24"/>
          <w:szCs w:val="24"/>
        </w:rPr>
        <w:t>Петрушка</w:t>
      </w:r>
      <w:r w:rsidRPr="0039403A">
        <w:rPr>
          <w:rFonts w:ascii="Times New Roman" w:hAnsi="Times New Roman" w:cs="Times New Roman"/>
          <w:sz w:val="24"/>
          <w:szCs w:val="24"/>
          <w:lang w:val="en-US"/>
        </w:rPr>
        <w:t xml:space="preserve">   c) </w:t>
      </w:r>
      <w:r w:rsidRPr="0039403A">
        <w:rPr>
          <w:rFonts w:ascii="Times New Roman" w:hAnsi="Times New Roman" w:cs="Times New Roman"/>
          <w:sz w:val="24"/>
          <w:szCs w:val="24"/>
        </w:rPr>
        <w:t>Золушка</w:t>
      </w:r>
    </w:p>
    <w:p w:rsidR="00536418" w:rsidRPr="0039403A" w:rsidRDefault="00536418" w:rsidP="00750DA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536418" w:rsidRPr="0039403A" w:rsidRDefault="00536418" w:rsidP="00750DA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39403A">
        <w:rPr>
          <w:rFonts w:ascii="Times New Roman" w:hAnsi="Times New Roman" w:cs="Times New Roman"/>
          <w:sz w:val="24"/>
          <w:szCs w:val="24"/>
          <w:lang w:val="en-US"/>
        </w:rPr>
        <w:t>3.In deutschen Schulen die Note «1»  ist______________</w:t>
      </w:r>
    </w:p>
    <w:p w:rsidR="00536418" w:rsidRPr="006A2FCC" w:rsidRDefault="00536418" w:rsidP="00750DA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39403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Pr="0039403A">
        <w:rPr>
          <w:rFonts w:ascii="Times New Roman" w:hAnsi="Times New Roman" w:cs="Times New Roman"/>
          <w:sz w:val="24"/>
          <w:szCs w:val="24"/>
          <w:lang w:val="en-US"/>
        </w:rPr>
        <w:t xml:space="preserve">a)sehr gut  b)gut   c)schlecht  </w:t>
      </w:r>
    </w:p>
    <w:p w:rsidR="00536418" w:rsidRPr="006A2FCC" w:rsidRDefault="00536418" w:rsidP="00750DA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536418" w:rsidRPr="0039403A" w:rsidRDefault="00536418" w:rsidP="00750DA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39403A">
        <w:rPr>
          <w:rFonts w:ascii="Times New Roman" w:hAnsi="Times New Roman" w:cs="Times New Roman"/>
          <w:sz w:val="24"/>
          <w:szCs w:val="24"/>
          <w:lang w:val="en-US"/>
        </w:rPr>
        <w:t>4. Wer ging in einem Märchen nach Bremen?</w:t>
      </w:r>
    </w:p>
    <w:p w:rsidR="00536418" w:rsidRPr="006A2FCC" w:rsidRDefault="00536418" w:rsidP="00750DA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39403A">
        <w:rPr>
          <w:rFonts w:ascii="Times New Roman" w:hAnsi="Times New Roman" w:cs="Times New Roman"/>
          <w:sz w:val="24"/>
          <w:szCs w:val="24"/>
          <w:lang w:val="en-US"/>
        </w:rPr>
        <w:t xml:space="preserve">    a)Stadtmusikanten   b)Schűler  c)Architekten</w:t>
      </w:r>
    </w:p>
    <w:p w:rsidR="00536418" w:rsidRPr="006A2FCC" w:rsidRDefault="00536418" w:rsidP="00750DA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536418" w:rsidRPr="0039403A" w:rsidRDefault="00536418" w:rsidP="00750DA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39403A">
        <w:rPr>
          <w:rFonts w:ascii="Times New Roman" w:hAnsi="Times New Roman" w:cs="Times New Roman"/>
          <w:sz w:val="24"/>
          <w:szCs w:val="24"/>
          <w:lang w:val="en-US"/>
        </w:rPr>
        <w:t>5.Im Winter feiert man_______________</w:t>
      </w:r>
    </w:p>
    <w:p w:rsidR="00536418" w:rsidRPr="0039403A" w:rsidRDefault="00536418" w:rsidP="0010597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39403A">
        <w:rPr>
          <w:rFonts w:ascii="Times New Roman" w:hAnsi="Times New Roman" w:cs="Times New Roman"/>
          <w:sz w:val="24"/>
          <w:szCs w:val="24"/>
          <w:lang w:val="en-US"/>
        </w:rPr>
        <w:t xml:space="preserve">  a)Ostern  b)Weihnachten  c)Erntedankfest       </w:t>
      </w:r>
    </w:p>
    <w:sectPr w:rsidR="00536418" w:rsidRPr="0039403A" w:rsidSect="00524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D0032"/>
    <w:multiLevelType w:val="hybridMultilevel"/>
    <w:tmpl w:val="169E2E4C"/>
    <w:lvl w:ilvl="0" w:tplc="FBE04B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22727"/>
    <w:multiLevelType w:val="hybridMultilevel"/>
    <w:tmpl w:val="10445B10"/>
    <w:lvl w:ilvl="0" w:tplc="8780BF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06ABE"/>
    <w:multiLevelType w:val="hybridMultilevel"/>
    <w:tmpl w:val="A2980912"/>
    <w:lvl w:ilvl="0" w:tplc="00F64C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979"/>
    <w:rsid w:val="00001CAB"/>
    <w:rsid w:val="00062499"/>
    <w:rsid w:val="0007321D"/>
    <w:rsid w:val="000808E1"/>
    <w:rsid w:val="00094FA7"/>
    <w:rsid w:val="000B67B5"/>
    <w:rsid w:val="000C5C9D"/>
    <w:rsid w:val="00105979"/>
    <w:rsid w:val="001155DC"/>
    <w:rsid w:val="0014324B"/>
    <w:rsid w:val="00162CBF"/>
    <w:rsid w:val="00166CD4"/>
    <w:rsid w:val="001A1778"/>
    <w:rsid w:val="001F31F8"/>
    <w:rsid w:val="001F6CA8"/>
    <w:rsid w:val="00232768"/>
    <w:rsid w:val="00264A48"/>
    <w:rsid w:val="0028667B"/>
    <w:rsid w:val="002B1E61"/>
    <w:rsid w:val="002C252B"/>
    <w:rsid w:val="002C3434"/>
    <w:rsid w:val="00302EF3"/>
    <w:rsid w:val="00316CB6"/>
    <w:rsid w:val="0032147D"/>
    <w:rsid w:val="0034549A"/>
    <w:rsid w:val="00356BFC"/>
    <w:rsid w:val="0039403A"/>
    <w:rsid w:val="00395BD1"/>
    <w:rsid w:val="003972D0"/>
    <w:rsid w:val="003A4D4B"/>
    <w:rsid w:val="003E4C1E"/>
    <w:rsid w:val="004874A4"/>
    <w:rsid w:val="004A1EAF"/>
    <w:rsid w:val="004C37EC"/>
    <w:rsid w:val="004D0892"/>
    <w:rsid w:val="0050409E"/>
    <w:rsid w:val="00524988"/>
    <w:rsid w:val="00536418"/>
    <w:rsid w:val="005B5DB9"/>
    <w:rsid w:val="00604FC5"/>
    <w:rsid w:val="00607019"/>
    <w:rsid w:val="00620368"/>
    <w:rsid w:val="00671489"/>
    <w:rsid w:val="0067415D"/>
    <w:rsid w:val="006A2FCC"/>
    <w:rsid w:val="006F63C2"/>
    <w:rsid w:val="007310F3"/>
    <w:rsid w:val="007418EA"/>
    <w:rsid w:val="00750DA6"/>
    <w:rsid w:val="007513E5"/>
    <w:rsid w:val="00764895"/>
    <w:rsid w:val="007708F8"/>
    <w:rsid w:val="007B2E04"/>
    <w:rsid w:val="00825393"/>
    <w:rsid w:val="008426F4"/>
    <w:rsid w:val="00864E7A"/>
    <w:rsid w:val="008A1A85"/>
    <w:rsid w:val="009050DF"/>
    <w:rsid w:val="00910C4F"/>
    <w:rsid w:val="00955661"/>
    <w:rsid w:val="00991FFB"/>
    <w:rsid w:val="009A4D4E"/>
    <w:rsid w:val="009B1341"/>
    <w:rsid w:val="009D14DA"/>
    <w:rsid w:val="009E606D"/>
    <w:rsid w:val="009F646B"/>
    <w:rsid w:val="00A01AC4"/>
    <w:rsid w:val="00A27DAF"/>
    <w:rsid w:val="00A45238"/>
    <w:rsid w:val="00A96412"/>
    <w:rsid w:val="00A978C9"/>
    <w:rsid w:val="00AF40BE"/>
    <w:rsid w:val="00B3450D"/>
    <w:rsid w:val="00B42B22"/>
    <w:rsid w:val="00B66369"/>
    <w:rsid w:val="00B72712"/>
    <w:rsid w:val="00B82847"/>
    <w:rsid w:val="00B953B2"/>
    <w:rsid w:val="00B963DE"/>
    <w:rsid w:val="00BA1FC9"/>
    <w:rsid w:val="00BC59BA"/>
    <w:rsid w:val="00C30686"/>
    <w:rsid w:val="00C367FA"/>
    <w:rsid w:val="00C47E73"/>
    <w:rsid w:val="00CA0038"/>
    <w:rsid w:val="00CB1490"/>
    <w:rsid w:val="00D652FF"/>
    <w:rsid w:val="00DA29F0"/>
    <w:rsid w:val="00DA381F"/>
    <w:rsid w:val="00DA717D"/>
    <w:rsid w:val="00DB5B4C"/>
    <w:rsid w:val="00DD049E"/>
    <w:rsid w:val="00DD3BDD"/>
    <w:rsid w:val="00DD57B8"/>
    <w:rsid w:val="00DE5D37"/>
    <w:rsid w:val="00DE7366"/>
    <w:rsid w:val="00DF60AE"/>
    <w:rsid w:val="00E57B48"/>
    <w:rsid w:val="00E766F0"/>
    <w:rsid w:val="00E859BF"/>
    <w:rsid w:val="00E864C8"/>
    <w:rsid w:val="00F52EE6"/>
    <w:rsid w:val="00FC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98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5979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883</TotalTime>
  <Pages>3</Pages>
  <Words>780</Words>
  <Characters>4446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User</cp:lastModifiedBy>
  <cp:revision>51</cp:revision>
  <cp:lastPrinted>2012-02-05T18:32:00Z</cp:lastPrinted>
  <dcterms:created xsi:type="dcterms:W3CDTF">2012-01-31T17:20:00Z</dcterms:created>
  <dcterms:modified xsi:type="dcterms:W3CDTF">2012-10-28T15:03:00Z</dcterms:modified>
</cp:coreProperties>
</file>